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24ED" w14:textId="77777777" w:rsidR="00612594" w:rsidRPr="000832B7" w:rsidRDefault="00953CAA" w:rsidP="002578BB">
      <w:pPr>
        <w:pStyle w:val="Titel"/>
        <w:rPr>
          <w:rFonts w:ascii="Times New Roman" w:hAnsi="Times New Roman" w:cs="Times New Roman"/>
          <w:lang w:val="en-US"/>
        </w:rPr>
      </w:pPr>
      <w:proofErr w:type="spellStart"/>
      <w:r w:rsidRPr="000832B7">
        <w:rPr>
          <w:rFonts w:ascii="Times New Roman" w:hAnsi="Times New Roman" w:cs="Times New Roman"/>
          <w:lang w:val="en-US"/>
        </w:rPr>
        <w:t>Titel</w:t>
      </w:r>
      <w:proofErr w:type="spellEnd"/>
      <w:r w:rsidR="00D12BB3" w:rsidRPr="000832B7">
        <w:rPr>
          <w:rFonts w:ascii="Times New Roman" w:hAnsi="Times New Roman" w:cs="Times New Roman"/>
          <w:lang w:val="en-US"/>
        </w:rPr>
        <w:t xml:space="preserve"> (Times New Roman, 18 </w:t>
      </w:r>
      <w:proofErr w:type="spellStart"/>
      <w:r w:rsidR="00D12BB3" w:rsidRPr="000832B7">
        <w:rPr>
          <w:rFonts w:ascii="Times New Roman" w:hAnsi="Times New Roman" w:cs="Times New Roman"/>
          <w:lang w:val="en-US"/>
        </w:rPr>
        <w:t>pt</w:t>
      </w:r>
      <w:proofErr w:type="spellEnd"/>
      <w:r w:rsidR="00D12BB3" w:rsidRPr="000832B7">
        <w:rPr>
          <w:rFonts w:ascii="Times New Roman" w:hAnsi="Times New Roman" w:cs="Times New Roman"/>
          <w:lang w:val="en-US"/>
        </w:rPr>
        <w:t>)</w:t>
      </w:r>
    </w:p>
    <w:p w14:paraId="54EF8232" w14:textId="753E7989" w:rsidR="000E65FC" w:rsidRPr="00CE7D32" w:rsidRDefault="00612594" w:rsidP="000832B7">
      <w:pPr>
        <w:pStyle w:val="FlietextZAK"/>
      </w:pPr>
      <w:r w:rsidRPr="00CE7D32">
        <w:t>Autor</w:t>
      </w:r>
      <w:r w:rsidR="00D12BB3" w:rsidRPr="00CE7D32">
        <w:t>en</w:t>
      </w:r>
      <w:r w:rsidR="000E65FC" w:rsidRPr="00CE7D32">
        <w:t xml:space="preserve"> (</w:t>
      </w:r>
      <w:r w:rsidR="00842E9A" w:rsidRPr="00CE7D32">
        <w:t>V</w:t>
      </w:r>
      <w:r w:rsidR="00953CAA" w:rsidRPr="00CE7D32">
        <w:t xml:space="preserve">orname </w:t>
      </w:r>
      <w:r w:rsidR="00842E9A" w:rsidRPr="00CE7D32">
        <w:t>Nachname</w:t>
      </w:r>
      <w:r w:rsidR="00953CAA" w:rsidRPr="00CE7D32">
        <w:t>, Institution</w:t>
      </w:r>
      <w:r w:rsidR="00D12BB3" w:rsidRPr="00CE7D32">
        <w:t>, E-Mail-Adresse</w:t>
      </w:r>
      <w:r w:rsidR="00842E9A" w:rsidRPr="00CE7D32">
        <w:t xml:space="preserve"> (</w:t>
      </w:r>
      <w:r w:rsidR="00953CAA" w:rsidRPr="00CE7D32">
        <w:t>Times New Roman</w:t>
      </w:r>
      <w:r w:rsidR="00842E9A" w:rsidRPr="00CE7D32">
        <w:t>,</w:t>
      </w:r>
      <w:r w:rsidRPr="00CE7D32">
        <w:t xml:space="preserve"> 12</w:t>
      </w:r>
      <w:r w:rsidR="00E94057" w:rsidRPr="00CE7D32">
        <w:t> </w:t>
      </w:r>
      <w:proofErr w:type="spellStart"/>
      <w:r w:rsidR="00842E9A" w:rsidRPr="00CE7D32">
        <w:t>pt</w:t>
      </w:r>
      <w:proofErr w:type="spellEnd"/>
      <w:r w:rsidR="00842E9A" w:rsidRPr="00CE7D32">
        <w:t>,</w:t>
      </w:r>
      <w:r w:rsidRPr="00CE7D32">
        <w:t xml:space="preserve"> normal</w:t>
      </w:r>
      <w:r w:rsidR="00953CAA" w:rsidRPr="00CE7D32">
        <w:t>, Blocksatz))</w:t>
      </w:r>
      <w:r w:rsidR="000832B7" w:rsidRPr="000832B7">
        <w:rPr>
          <w:rStyle w:val="Funotenzeichen"/>
          <w:lang w:val="en-US"/>
        </w:rPr>
        <w:footnoteReference w:id="1"/>
      </w:r>
    </w:p>
    <w:p w14:paraId="036299CD" w14:textId="2932DC2A" w:rsidR="0031447C" w:rsidRPr="000832B7" w:rsidRDefault="0031447C" w:rsidP="0031447C">
      <w:pPr>
        <w:pStyle w:val="FlietextZAK"/>
      </w:pPr>
      <w:r w:rsidRPr="000832B7">
        <w:t>Zusammenfassung</w:t>
      </w:r>
      <w:r w:rsidR="000832B7" w:rsidRPr="000832B7">
        <w:rPr>
          <w:rStyle w:val="Funotenzeichen"/>
        </w:rPr>
        <w:footnoteReference w:id="2"/>
      </w:r>
    </w:p>
    <w:p w14:paraId="78B2F495" w14:textId="44A1B64C" w:rsidR="00D12BB3" w:rsidRPr="000832B7" w:rsidRDefault="00D12BB3" w:rsidP="0031447C">
      <w:pPr>
        <w:pStyle w:val="FlietextZAK"/>
      </w:pPr>
      <w:r w:rsidRPr="000832B7">
        <w:t>Stichworte:</w:t>
      </w:r>
      <w:r w:rsidR="000832B7" w:rsidRPr="000832B7">
        <w:rPr>
          <w:rStyle w:val="Funotenzeichen"/>
        </w:rPr>
        <w:footnoteReference w:id="3"/>
      </w:r>
    </w:p>
    <w:p w14:paraId="045DF14B" w14:textId="77777777" w:rsidR="00612594" w:rsidRPr="000832B7" w:rsidRDefault="00612594" w:rsidP="00A45E98">
      <w:pPr>
        <w:pStyle w:val="berschriftZAK"/>
      </w:pPr>
      <w:r w:rsidRPr="000832B7">
        <w:t>1</w:t>
      </w:r>
      <w:r w:rsidRPr="000832B7">
        <w:tab/>
      </w:r>
      <w:r w:rsidR="00E64792" w:rsidRPr="000832B7">
        <w:t>Überschrift 1</w:t>
      </w:r>
    </w:p>
    <w:p w14:paraId="38557417" w14:textId="0A48F145" w:rsidR="00E64792" w:rsidRPr="000832B7" w:rsidRDefault="000832B7" w:rsidP="00A45E98">
      <w:pPr>
        <w:rPr>
          <w:rFonts w:ascii="Times New Roman" w:hAnsi="Times New Roman"/>
        </w:rPr>
      </w:pPr>
      <w:r w:rsidRPr="000832B7">
        <w:rPr>
          <w:rFonts w:ascii="Times New Roman" w:hAnsi="Times New Roman"/>
        </w:rPr>
        <w:t>Fließtext</w:t>
      </w:r>
      <w:r w:rsidRPr="000832B7">
        <w:rPr>
          <w:rStyle w:val="Funotenzeichen"/>
          <w:rFonts w:ascii="Times New Roman" w:hAnsi="Times New Roman"/>
        </w:rPr>
        <w:footnoteReference w:id="4"/>
      </w:r>
    </w:p>
    <w:p w14:paraId="41537A9C" w14:textId="77777777" w:rsidR="00612594" w:rsidRPr="000832B7" w:rsidRDefault="00612594" w:rsidP="00EA2D82">
      <w:pPr>
        <w:pStyle w:val="berschriftZAK2"/>
        <w:numPr>
          <w:ilvl w:val="1"/>
          <w:numId w:val="27"/>
        </w:numPr>
      </w:pPr>
      <w:r w:rsidRPr="000832B7">
        <w:t xml:space="preserve">Überschrift 2 </w:t>
      </w:r>
    </w:p>
    <w:p w14:paraId="3A938DDC" w14:textId="77777777" w:rsidR="00EA2D82" w:rsidRPr="000832B7" w:rsidRDefault="00EA2D82" w:rsidP="00EA2D82">
      <w:pPr>
        <w:pStyle w:val="FlietextZAK"/>
      </w:pPr>
      <w:r w:rsidRPr="000832B7">
        <w:t>Fließtext</w:t>
      </w:r>
    </w:p>
    <w:p w14:paraId="49B60CEF" w14:textId="77777777" w:rsidR="00612594" w:rsidRPr="000832B7" w:rsidRDefault="00A45E98" w:rsidP="00EA2D82">
      <w:pPr>
        <w:pStyle w:val="berschriftZAK3"/>
        <w:numPr>
          <w:ilvl w:val="2"/>
          <w:numId w:val="27"/>
        </w:numPr>
      </w:pPr>
      <w:r w:rsidRPr="000832B7">
        <w:t>Überschrift 3</w:t>
      </w:r>
    </w:p>
    <w:p w14:paraId="681B08C2" w14:textId="77777777" w:rsidR="00EA2D82" w:rsidRDefault="00EA2D82" w:rsidP="00EA2D82">
      <w:pPr>
        <w:pStyle w:val="FlietextZAK"/>
      </w:pPr>
      <w:r w:rsidRPr="000832B7">
        <w:t>Fließtext</w:t>
      </w:r>
    </w:p>
    <w:p w14:paraId="707D31F7" w14:textId="77777777" w:rsidR="000832B7" w:rsidRDefault="000832B7" w:rsidP="00EA2D82">
      <w:pPr>
        <w:pStyle w:val="FlietextZAK"/>
      </w:pPr>
    </w:p>
    <w:p w14:paraId="34D94E82" w14:textId="77777777" w:rsidR="000832B7" w:rsidRDefault="000832B7" w:rsidP="00EA2D82">
      <w:pPr>
        <w:pStyle w:val="FlietextZAK"/>
      </w:pPr>
    </w:p>
    <w:p w14:paraId="5E05C65C" w14:textId="647961FC" w:rsidR="000832B7" w:rsidRPr="000832B7" w:rsidRDefault="00D91701" w:rsidP="00D9170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Die</w:t>
      </w:r>
      <w:r w:rsidR="00CE7D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Beiträge sind</w:t>
      </w:r>
      <w:r w:rsidR="00CE7D32">
        <w:rPr>
          <w:rFonts w:ascii="Times New Roman" w:hAnsi="Times New Roman"/>
        </w:rPr>
        <w:t xml:space="preserve"> in deutscher Sprache </w:t>
      </w:r>
      <w:r>
        <w:rPr>
          <w:rFonts w:ascii="Times New Roman" w:hAnsi="Times New Roman"/>
        </w:rPr>
        <w:t>einzureichen</w:t>
      </w:r>
      <w:r w:rsidR="00CE7D32">
        <w:rPr>
          <w:rFonts w:ascii="Times New Roman" w:hAnsi="Times New Roman"/>
        </w:rPr>
        <w:t xml:space="preserve">. </w:t>
      </w:r>
      <w:bookmarkStart w:id="0" w:name="_GoBack"/>
      <w:bookmarkEnd w:id="0"/>
      <w:r w:rsidR="000832B7" w:rsidRPr="000832B7">
        <w:rPr>
          <w:rFonts w:ascii="Times New Roman" w:hAnsi="Times New Roman"/>
        </w:rPr>
        <w:t>Ende des Beitrags auf max. Seite 7</w:t>
      </w:r>
    </w:p>
    <w:p w14:paraId="702BF5CE" w14:textId="77777777" w:rsidR="00EA2D82" w:rsidRPr="000832B7" w:rsidRDefault="00E64792" w:rsidP="00EA2D82">
      <w:pPr>
        <w:pStyle w:val="berschriftZAK3"/>
        <w:numPr>
          <w:ilvl w:val="0"/>
          <w:numId w:val="27"/>
        </w:numPr>
      </w:pPr>
      <w:r w:rsidRPr="000832B7">
        <w:lastRenderedPageBreak/>
        <w:t>Grafische Elemente</w:t>
      </w:r>
    </w:p>
    <w:p w14:paraId="6181DF4A" w14:textId="77777777" w:rsidR="00EA2D82" w:rsidRPr="000832B7" w:rsidRDefault="00EA2D82" w:rsidP="00211502">
      <w:pPr>
        <w:pStyle w:val="FlietextZAK"/>
      </w:pPr>
      <w:r w:rsidRPr="000832B7">
        <w:t>Bitte achten Sie darauf, dass die Schriftgröße</w:t>
      </w:r>
      <w:r w:rsidR="00E64792" w:rsidRPr="000832B7">
        <w:t xml:space="preserve"> und Schriftart</w:t>
      </w:r>
      <w:r w:rsidRPr="000832B7">
        <w:t xml:space="preserve"> in den Bildern</w:t>
      </w:r>
      <w:r w:rsidR="00E64792" w:rsidRPr="000832B7">
        <w:t>, Tabellen und Diagrammen</w:t>
      </w:r>
      <w:r w:rsidRPr="000832B7">
        <w:t xml:space="preserve"> </w:t>
      </w:r>
      <w:r w:rsidR="00E63CF7" w:rsidRPr="000832B7">
        <w:t xml:space="preserve">und deren Beschriftung </w:t>
      </w:r>
      <w:r w:rsidR="00820999" w:rsidRPr="000832B7">
        <w:t xml:space="preserve">bei Arial, 10 </w:t>
      </w:r>
      <w:proofErr w:type="spellStart"/>
      <w:r w:rsidR="00820999" w:rsidRPr="000832B7">
        <w:t>pt</w:t>
      </w:r>
      <w:proofErr w:type="spellEnd"/>
      <w:r w:rsidR="00820999" w:rsidRPr="000832B7">
        <w:t>, kursiv liegt</w:t>
      </w:r>
      <w:r w:rsidR="00065ACF" w:rsidRPr="000832B7">
        <w:t>, dies sichert die Lesbarkeit.</w:t>
      </w:r>
      <w:r w:rsidR="00E64792" w:rsidRPr="000832B7">
        <w:t xml:space="preserve"> Vor und nach den Tabellen ist ein Abstand von einer Zeile einzuhalten. Bitte fügen sie Bilder, Diagramme und Tabellen immer nach einem Satzende ein. Bitte achten Sie darauf, dass </w:t>
      </w:r>
      <w:r w:rsidR="00E94057" w:rsidRPr="000832B7">
        <w:t>die Bilder, Diagramme und Tabellen</w:t>
      </w:r>
      <w:r w:rsidR="00E64792" w:rsidRPr="000832B7">
        <w:t xml:space="preserve"> im Text referenziert</w:t>
      </w:r>
      <w:r w:rsidR="00E94057" w:rsidRPr="000832B7">
        <w:t xml:space="preserve"> und beschrieben</w:t>
      </w:r>
      <w:r w:rsidR="00E64792" w:rsidRPr="000832B7">
        <w:t xml:space="preserve"> werden.</w:t>
      </w:r>
      <w:r w:rsidR="00E94057" w:rsidRPr="000832B7">
        <w:t xml:space="preserve"> Die Breite liegt bei 80 % der Flie</w:t>
      </w:r>
      <w:r w:rsidR="000678C1" w:rsidRPr="000832B7">
        <w:t>ßtextbreite. Bilder, Tabelle und Diagramme werden zentriert.</w:t>
      </w:r>
    </w:p>
    <w:p w14:paraId="4E5FF2AC" w14:textId="77777777" w:rsidR="00EA2D82" w:rsidRPr="000832B7" w:rsidRDefault="00EA2D82" w:rsidP="00EA2D82">
      <w:pPr>
        <w:pStyle w:val="berschriftZAK2"/>
        <w:numPr>
          <w:ilvl w:val="1"/>
          <w:numId w:val="27"/>
        </w:numPr>
      </w:pPr>
      <w:r w:rsidRPr="000832B7">
        <w:t>Bilder</w:t>
      </w:r>
      <w:r w:rsidR="00065ACF" w:rsidRPr="000832B7">
        <w:t xml:space="preserve"> und Diagramme</w:t>
      </w:r>
    </w:p>
    <w:p w14:paraId="51ED93B0" w14:textId="77777777" w:rsidR="00065ACF" w:rsidRPr="000832B7" w:rsidRDefault="00065ACF" w:rsidP="00211502">
      <w:pPr>
        <w:pStyle w:val="FlietextZAK"/>
      </w:pPr>
      <w:r w:rsidRPr="000832B7">
        <w:t>Die Nummerierung erfolgt durchlaufend beginnend mit 1 und wird mit einem Doppelpunkt abgeschlossen. Bei mehrzeiligem Text muss der Text der zweiten Zeile genau unter dem der ersten Zeile stehen, nicht unter der Nummer.</w:t>
      </w:r>
      <w:r w:rsidR="00E64792" w:rsidRPr="000832B7">
        <w:t xml:space="preserve"> Bitte fügen Sie nur </w:t>
      </w:r>
      <w:proofErr w:type="spellStart"/>
      <w:r w:rsidR="00E64792" w:rsidRPr="000832B7">
        <w:t>jpg</w:t>
      </w:r>
      <w:proofErr w:type="spellEnd"/>
      <w:r w:rsidR="00E64792" w:rsidRPr="000832B7">
        <w:t xml:space="preserve">- oder </w:t>
      </w:r>
      <w:proofErr w:type="spellStart"/>
      <w:r w:rsidR="00E64792" w:rsidRPr="000832B7">
        <w:t>tiff</w:t>
      </w:r>
      <w:proofErr w:type="spellEnd"/>
      <w:r w:rsidR="00E64792" w:rsidRPr="000832B7">
        <w:t>-Bilder ein.</w:t>
      </w:r>
      <w:r w:rsidR="00E94057" w:rsidRPr="000832B7">
        <w:t xml:space="preserve"> Die Auflösung von Bildern soll bei mindestens 300 dpi liegen.</w:t>
      </w:r>
    </w:p>
    <w:p w14:paraId="2247B3A9" w14:textId="77777777" w:rsidR="00065ACF" w:rsidRPr="000832B7" w:rsidRDefault="00065ACF" w:rsidP="00EA2D82">
      <w:pPr>
        <w:pStyle w:val="berschriftZAK2"/>
        <w:numPr>
          <w:ilvl w:val="1"/>
          <w:numId w:val="27"/>
        </w:numPr>
      </w:pPr>
      <w:r w:rsidRPr="000832B7">
        <w:t>Tabellen</w:t>
      </w:r>
    </w:p>
    <w:p w14:paraId="1932A327" w14:textId="08E3A4FA" w:rsidR="002E1019" w:rsidRPr="000832B7" w:rsidRDefault="00E64792" w:rsidP="000832B7">
      <w:pPr>
        <w:pStyle w:val="FlietextZAK"/>
      </w:pPr>
      <w:r w:rsidRPr="000832B7">
        <w:t xml:space="preserve">Bitte achten Sie darauf, dass die Schrift in den Tabellen ebenfalls den Vorgaben des </w:t>
      </w:r>
      <w:proofErr w:type="spellStart"/>
      <w:r w:rsidRPr="000832B7">
        <w:t>Fießtextes</w:t>
      </w:r>
      <w:proofErr w:type="spellEnd"/>
      <w:r w:rsidRPr="000832B7">
        <w:t xml:space="preserve"> entspricht (Schriftart, Schriftgröße). Bitte fügen Sie die Tabellenbeschriftung über der Tabelle ein.</w:t>
      </w:r>
      <w:r w:rsidR="008E085E" w:rsidRPr="000832B7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E29D4E7" wp14:editId="75D9537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02710" cy="2879725"/>
                <wp:effectExtent l="0" t="0" r="2540" b="15875"/>
                <wp:wrapTopAndBottom/>
                <wp:docPr id="224" name="Gruppieren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902710" cy="2879725"/>
                          <a:chOff x="0" y="0"/>
                          <a:chExt cx="2519680" cy="1859280"/>
                        </a:xfrm>
                      </wpg:grpSpPr>
                      <wpg:grpSp>
                        <wpg:cNvPr id="398" name="Gruppieren 398"/>
                        <wpg:cNvGrpSpPr/>
                        <wpg:grpSpPr>
                          <a:xfrm>
                            <a:off x="0" y="0"/>
                            <a:ext cx="2519680" cy="1859280"/>
                            <a:chOff x="0" y="140245"/>
                            <a:chExt cx="2519680" cy="1859280"/>
                          </a:xfrm>
                        </wpg:grpSpPr>
                        <wpg:grpSp>
                          <wpg:cNvPr id="399" name="Gruppieren 399"/>
                          <wpg:cNvGrpSpPr/>
                          <wpg:grpSpPr>
                            <a:xfrm>
                              <a:off x="0" y="140245"/>
                              <a:ext cx="2519680" cy="1859280"/>
                              <a:chOff x="0" y="212388"/>
                              <a:chExt cx="2605709" cy="1951320"/>
                            </a:xfrm>
                          </wpg:grpSpPr>
                          <wpg:grpSp>
                            <wpg:cNvPr id="400" name="Gruppieren 400"/>
                            <wpg:cNvGrpSpPr/>
                            <wpg:grpSpPr>
                              <a:xfrm>
                                <a:off x="0" y="212388"/>
                                <a:ext cx="2605709" cy="1951320"/>
                                <a:chOff x="0" y="212420"/>
                                <a:chExt cx="2605709" cy="1951617"/>
                              </a:xfrm>
                            </wpg:grpSpPr>
                            <wpg:grpSp>
                              <wpg:cNvPr id="401" name="Gruppieren 401"/>
                              <wpg:cNvGrpSpPr/>
                              <wpg:grpSpPr>
                                <a:xfrm>
                                  <a:off x="0" y="212421"/>
                                  <a:ext cx="2605709" cy="1951616"/>
                                  <a:chOff x="0" y="390407"/>
                                  <a:chExt cx="2605709" cy="1951616"/>
                                </a:xfrm>
                              </wpg:grpSpPr>
                              <wpg:grpSp>
                                <wpg:cNvPr id="402" name="Gruppieren 402"/>
                                <wpg:cNvGrpSpPr/>
                                <wpg:grpSpPr>
                                  <a:xfrm>
                                    <a:off x="0" y="390407"/>
                                    <a:ext cx="2605709" cy="1951616"/>
                                    <a:chOff x="5024" y="209596"/>
                                    <a:chExt cx="2606344" cy="195216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403" name="Grafik 403" descr="C:\Users\Deckert\AppData\Local\Microsoft\Windows\INetCache\Content.Word\A_I_K4mm_d1.7mm_3.3mm_AD_072021_Geometry Scene 1.jp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926" t="31223" r="32699" b="12405"/>
                                    <a:stretch/>
                                  </pic:blipFill>
                                  <pic:spPr bwMode="auto">
                                    <a:xfrm>
                                      <a:off x="5024" y="209596"/>
                                      <a:ext cx="2606344" cy="1952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wpg:grpSp>
                                  <wpg:cNvPr id="404" name="Gruppieren 404"/>
                                  <wpg:cNvGrpSpPr/>
                                  <wpg:grpSpPr>
                                    <a:xfrm>
                                      <a:off x="396997" y="247547"/>
                                      <a:ext cx="1825906" cy="1886343"/>
                                      <a:chOff x="729312" y="366565"/>
                                      <a:chExt cx="1826384" cy="1886521"/>
                                    </a:xfrm>
                                  </wpg:grpSpPr>
                                  <wps:wsp>
                                    <wps:cNvPr id="405" name="Textfeld 405"/>
                                    <wps:cNvSpPr txBox="1"/>
                                    <wps:spPr>
                                      <a:xfrm>
                                        <a:off x="729312" y="366565"/>
                                        <a:ext cx="503555" cy="1619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81176"/>
                                        </a:srgbClr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2D95326" w14:textId="77777777" w:rsidR="007C3C24" w:rsidRPr="009570FE" w:rsidRDefault="007C3C24" w:rsidP="007C3C24">
                                          <w:pPr>
                                            <w:pStyle w:val="Beschriftung"/>
                                            <w:rPr>
                                              <w:rFonts w:ascii="Arial" w:hAnsi="Arial" w:cs="Arial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570FE">
                                            <w:rPr>
                                              <w:rFonts w:ascii="Arial" w:hAnsi="Arial" w:cs="Arial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Kunststoff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6" name="Gerade Verbindung mit Pfeil 406"/>
                                    <wps:cNvCnPr/>
                                    <wps:spPr>
                                      <a:xfrm flipV="1">
                                        <a:off x="1232561" y="402746"/>
                                        <a:ext cx="353695" cy="4572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7" name="Textfeld 407"/>
                                    <wps:cNvSpPr txBox="1"/>
                                    <wps:spPr>
                                      <a:xfrm>
                                        <a:off x="1912202" y="2046383"/>
                                        <a:ext cx="534045" cy="2067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81176"/>
                                        </a:srgbClr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D16F97E" w14:textId="77777777" w:rsidR="007C3C24" w:rsidRPr="009570FE" w:rsidRDefault="007C3C24" w:rsidP="007C3C24">
                                          <w:pPr>
                                            <w:pStyle w:val="Beschriftung"/>
                                            <w:rPr>
                                              <w:rFonts w:ascii="Arial" w:hAnsi="Arial" w:cs="Arial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570FE">
                                            <w:rPr>
                                              <w:rFonts w:ascii="Arial" w:hAnsi="Arial" w:cs="Arial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Röhrchen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8" name="Gerade Verbindung mit Pfeil 408"/>
                                    <wps:cNvCnPr/>
                                    <wps:spPr>
                                      <a:xfrm flipH="1" flipV="1">
                                        <a:off x="1780987" y="1941453"/>
                                        <a:ext cx="311215" cy="10468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9" name="Gerade Verbindung mit Pfeil 409"/>
                                    <wps:cNvCnPr>
                                      <a:stCxn id="488" idx="2"/>
                                    </wps:cNvCnPr>
                                    <wps:spPr>
                                      <a:xfrm flipH="1">
                                        <a:off x="1815941" y="648760"/>
                                        <a:ext cx="739755" cy="481771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1" name="Gerade Verbindung mit Pfeil 411"/>
                                    <wps:cNvCnPr>
                                      <a:stCxn id="488" idx="2"/>
                                    </wps:cNvCnPr>
                                    <wps:spPr>
                                      <a:xfrm flipH="1">
                                        <a:off x="2310589" y="648760"/>
                                        <a:ext cx="245107" cy="493719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412" name="Textfeld 412"/>
                                <wps:cNvSpPr txBox="1"/>
                                <wps:spPr>
                                  <a:xfrm>
                                    <a:off x="644132" y="2002873"/>
                                    <a:ext cx="432000" cy="3211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81176"/>
                                    </a:srgb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823AD1" w14:textId="77777777" w:rsidR="007C3C24" w:rsidRPr="009570FE" w:rsidRDefault="007C3C24" w:rsidP="007C3C24">
                                      <w:pPr>
                                        <w:pStyle w:val="Beschriftung"/>
                                        <w:rPr>
                                          <w:rFonts w:ascii="Arial" w:hAnsi="Arial" w:cs="Arial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570FE">
                                        <w:rPr>
                                          <w:rFonts w:ascii="Arial" w:hAnsi="Arial" w:cs="Arial"/>
                                          <w:i/>
                                          <w:sz w:val="20"/>
                                          <w:szCs w:val="20"/>
                                        </w:rPr>
                                        <w:t>Aufsatz-düse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Gerade Verbindung mit Pfeil 413"/>
                                <wps:cNvCnPr/>
                                <wps:spPr>
                                  <a:xfrm flipV="1">
                                    <a:off x="860133" y="1612515"/>
                                    <a:ext cx="289453" cy="390131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14" name="Gruppieren 414"/>
                              <wpg:cNvGrpSpPr/>
                              <wpg:grpSpPr>
                                <a:xfrm>
                                  <a:off x="25961" y="212420"/>
                                  <a:ext cx="2550160" cy="1608125"/>
                                  <a:chOff x="0" y="212420"/>
                                  <a:chExt cx="2550160" cy="1608125"/>
                                </a:xfrm>
                              </wpg:grpSpPr>
                              <wps:wsp>
                                <wps:cNvPr id="415" name="Gerader Verbinder 415"/>
                                <wps:cNvCnPr/>
                                <wps:spPr>
                                  <a:xfrm flipH="1" flipV="1">
                                    <a:off x="1722360" y="1306698"/>
                                    <a:ext cx="0" cy="44259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6" name="Gerader Verbinder 416"/>
                                <wps:cNvCnPr/>
                                <wps:spPr>
                                  <a:xfrm flipH="1" flipV="1">
                                    <a:off x="1124972" y="1315351"/>
                                    <a:ext cx="0" cy="4608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417" name="Gruppieren 417"/>
                                <wpg:cNvGrpSpPr/>
                                <wpg:grpSpPr>
                                  <a:xfrm>
                                    <a:off x="0" y="212420"/>
                                    <a:ext cx="2550160" cy="1608125"/>
                                    <a:chOff x="0" y="212420"/>
                                    <a:chExt cx="2550160" cy="1608125"/>
                                  </a:xfrm>
                                </wpg:grpSpPr>
                                <wps:wsp>
                                  <wps:cNvPr id="418" name="Gerader Verbinder 418"/>
                                  <wps:cNvCnPr/>
                                  <wps:spPr>
                                    <a:xfrm flipH="1">
                                      <a:off x="1044204" y="536525"/>
                                      <a:ext cx="250190" cy="3873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19" name="Gruppieren 419"/>
                                  <wpg:cNvGrpSpPr/>
                                  <wpg:grpSpPr>
                                    <a:xfrm>
                                      <a:off x="0" y="212420"/>
                                      <a:ext cx="2550160" cy="1608125"/>
                                      <a:chOff x="0" y="212420"/>
                                      <a:chExt cx="2550160" cy="1608125"/>
                                    </a:xfrm>
                                  </wpg:grpSpPr>
                                  <wpg:grpSp>
                                    <wpg:cNvPr id="420" name="Gruppieren 420"/>
                                    <wpg:cNvGrpSpPr/>
                                    <wpg:grpSpPr>
                                      <a:xfrm>
                                        <a:off x="0" y="212420"/>
                                        <a:ext cx="2550160" cy="1608125"/>
                                        <a:chOff x="31784" y="238135"/>
                                        <a:chExt cx="2550663" cy="1608993"/>
                                      </a:xfrm>
                                    </wpg:grpSpPr>
                                    <wpg:grpSp>
                                      <wpg:cNvPr id="430" name="Gruppieren 430"/>
                                      <wpg:cNvGrpSpPr/>
                                      <wpg:grpSpPr>
                                        <a:xfrm>
                                          <a:off x="1080676" y="238135"/>
                                          <a:ext cx="498300" cy="1134649"/>
                                          <a:chOff x="1080676" y="238135"/>
                                          <a:chExt cx="498300" cy="1134649"/>
                                        </a:xfrm>
                                      </wpg:grpSpPr>
                                      <wps:wsp>
                                        <wps:cNvPr id="431" name="Gerader Verbinder 431"/>
                                        <wps:cNvCnPr/>
                                        <wps:spPr>
                                          <a:xfrm>
                                            <a:off x="1574387" y="238198"/>
                                            <a:ext cx="0" cy="11340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32" name="Gerader Verbinder 432"/>
                                        <wps:cNvCnPr/>
                                        <wps:spPr>
                                          <a:xfrm>
                                            <a:off x="1080676" y="606200"/>
                                            <a:ext cx="0" cy="69141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42" name="Gerader Verbinder 442"/>
                                        <wps:cNvCnPr/>
                                        <wps:spPr>
                                          <a:xfrm flipH="1" flipV="1">
                                            <a:off x="1276658" y="1361434"/>
                                            <a:ext cx="62287" cy="1089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43" name="Gerader Verbinder 443"/>
                                        <wps:cNvCnPr/>
                                        <wps:spPr>
                                          <a:xfrm flipH="1">
                                            <a:off x="1338946" y="1365164"/>
                                            <a:ext cx="240030" cy="76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44" name="Gerader Verbinder 444"/>
                                        <wps:cNvCnPr/>
                                        <wps:spPr>
                                          <a:xfrm>
                                            <a:off x="1341876" y="238135"/>
                                            <a:ext cx="0" cy="113408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45" name="Gerader Verbinder 445"/>
                                        <wps:cNvCnPr/>
                                        <wps:spPr>
                                          <a:xfrm flipH="1">
                                            <a:off x="1082160" y="238198"/>
                                            <a:ext cx="2" cy="32769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446" name="Gerader Verbinder 446"/>
                                      <wps:cNvCnPr/>
                                      <wps:spPr>
                                        <a:xfrm>
                                          <a:off x="2581836" y="584336"/>
                                          <a:ext cx="0" cy="11448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7" name="Gerader Verbinder 447"/>
                                      <wps:cNvCnPr/>
                                      <wps:spPr>
                                        <a:xfrm>
                                          <a:off x="34229" y="581891"/>
                                          <a:ext cx="0" cy="1152622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9" name="Gerader Verbinder 449"/>
                                      <wps:cNvCnPr/>
                                      <wps:spPr>
                                        <a:xfrm>
                                          <a:off x="176647" y="539488"/>
                                          <a:ext cx="0" cy="13068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51" name="Gerader Verbinder 451"/>
                                      <wps:cNvCnPr/>
                                      <wps:spPr>
                                        <a:xfrm>
                                          <a:off x="2213178" y="616652"/>
                                          <a:ext cx="0" cy="1021715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52" name="Gerader Verbinder 452"/>
                                      <wps:cNvCnPr/>
                                      <wps:spPr>
                                        <a:xfrm flipH="1" flipV="1">
                                          <a:off x="176647" y="546841"/>
                                          <a:ext cx="1162299" cy="1905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3" name="Gerader Verbinder 463"/>
                                      <wps:cNvCnPr/>
                                      <wps:spPr>
                                        <a:xfrm flipH="1" flipV="1">
                                          <a:off x="1567194" y="569667"/>
                                          <a:ext cx="1013460" cy="1905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4" name="Gerader Verbinder 464"/>
                                      <wps:cNvCnPr/>
                                      <wps:spPr>
                                        <a:xfrm flipH="1" flipV="1">
                                          <a:off x="176647" y="589905"/>
                                          <a:ext cx="905515" cy="14023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5" name="Gerader Verbinder 465"/>
                                      <wps:cNvCnPr/>
                                      <wps:spPr>
                                        <a:xfrm flipH="1" flipV="1">
                                          <a:off x="1567194" y="608582"/>
                                          <a:ext cx="642924" cy="11426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6" name="Gerader Verbinder 466"/>
                                      <wps:cNvCnPr/>
                                      <wps:spPr>
                                        <a:xfrm flipH="1">
                                          <a:off x="1756868" y="1728559"/>
                                          <a:ext cx="824976" cy="41379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7" name="Gerader Verbinder 467"/>
                                      <wps:cNvCnPr/>
                                      <wps:spPr>
                                        <a:xfrm flipH="1">
                                          <a:off x="34229" y="546841"/>
                                          <a:ext cx="142417" cy="41111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9" name="Gerader Verbinder 469"/>
                                      <wps:cNvCnPr/>
                                      <wps:spPr>
                                        <a:xfrm flipH="1">
                                          <a:off x="176648" y="1802043"/>
                                          <a:ext cx="979308" cy="45085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0" name="Gerader Verbinder 470"/>
                                      <wps:cNvCnPr/>
                                      <wps:spPr>
                                        <a:xfrm flipH="1">
                                          <a:off x="1756868" y="1639450"/>
                                          <a:ext cx="456311" cy="17313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1" name="Gerader Verbinder 471"/>
                                      <wps:cNvCnPr/>
                                      <wps:spPr>
                                        <a:xfrm flipH="1">
                                          <a:off x="2210118" y="589030"/>
                                          <a:ext cx="372329" cy="3077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2" name="Gerader Verbinder 472"/>
                                      <wps:cNvCnPr/>
                                      <wps:spPr>
                                        <a:xfrm flipH="1" flipV="1">
                                          <a:off x="31784" y="1729135"/>
                                          <a:ext cx="144863" cy="117993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3" name="Gerader Verbinder 473"/>
                                      <wps:cNvCnPr/>
                                      <wps:spPr>
                                        <a:xfrm flipH="1" flipV="1">
                                          <a:off x="2213179" y="1637822"/>
                                          <a:ext cx="366822" cy="89681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74" name="Gerader Verbinder 474"/>
                                    <wps:cNvCnPr/>
                                    <wps:spPr>
                                      <a:xfrm flipH="1" flipV="1">
                                        <a:off x="980745" y="1263430"/>
                                        <a:ext cx="262255" cy="53975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5" name="Gerader Verbinder 475"/>
                                    <wps:cNvCnPr/>
                                    <wps:spPr>
                                      <a:xfrm flipH="1" flipV="1">
                                        <a:off x="1543230" y="1295160"/>
                                        <a:ext cx="64770" cy="127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6" name="Gerader Verbinder 476"/>
                                    <wps:cNvCnPr/>
                                    <wps:spPr>
                                      <a:xfrm flipH="1" flipV="1">
                                        <a:off x="1543230" y="1268843"/>
                                        <a:ext cx="184785" cy="32385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7" name="Gerader Verbinder 477"/>
                                    <wps:cNvCnPr/>
                                    <wps:spPr>
                                      <a:xfrm flipH="1" flipV="1">
                                        <a:off x="879786" y="1673035"/>
                                        <a:ext cx="243840" cy="100965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8" name="Gerader Verbinder 478"/>
                                    <wps:cNvCnPr/>
                                    <wps:spPr>
                                      <a:xfrm flipH="1" flipV="1">
                                        <a:off x="882670" y="1272084"/>
                                        <a:ext cx="243840" cy="4572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9" name="Gerader Verbinder 479"/>
                                    <wps:cNvCnPr/>
                                    <wps:spPr>
                                      <a:xfrm flipH="1">
                                        <a:off x="144227" y="1673035"/>
                                        <a:ext cx="733425" cy="3302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0" name="Gerader Verbinder 480"/>
                                    <wps:cNvCnPr/>
                                    <wps:spPr>
                                      <a:xfrm flipH="1" flipV="1">
                                        <a:off x="1448040" y="1655728"/>
                                        <a:ext cx="274320" cy="88265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1" name="Gerader Verbinder 481"/>
                                    <wps:cNvCnPr/>
                                    <wps:spPr>
                                      <a:xfrm flipH="1" flipV="1">
                                        <a:off x="879786" y="1274968"/>
                                        <a:ext cx="0" cy="4032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2" name="Gerader Verbinder 482"/>
                                    <wps:cNvCnPr/>
                                    <wps:spPr>
                                      <a:xfrm flipH="1">
                                        <a:off x="1124972" y="1318236"/>
                                        <a:ext cx="121285" cy="254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3" name="Gerader Verbinder 483"/>
                                    <wps:cNvCnPr/>
                                    <wps:spPr>
                                      <a:xfrm flipH="1">
                                        <a:off x="876901" y="1263430"/>
                                        <a:ext cx="110490" cy="10795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4" name="Gerader Verbinder 484"/>
                                    <wps:cNvCnPr/>
                                    <wps:spPr>
                                      <a:xfrm flipH="1">
                                        <a:off x="1603806" y="1306698"/>
                                        <a:ext cx="121285" cy="254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5" name="Gerader Verbinder 485"/>
                                    <wps:cNvCnPr/>
                                    <wps:spPr>
                                      <a:xfrm flipH="1" flipV="1">
                                        <a:off x="1246122" y="1315352"/>
                                        <a:ext cx="0" cy="179705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6" name="Gerader Verbinder 486"/>
                                    <wps:cNvCnPr/>
                                    <wps:spPr>
                                      <a:xfrm flipV="1">
                                        <a:off x="1603806" y="1306698"/>
                                        <a:ext cx="1905" cy="15494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7" name="Bogen 487"/>
                                    <wps:cNvSpPr/>
                                    <wps:spPr>
                                      <a:xfrm rot="5400000">
                                        <a:off x="1239951" y="1269200"/>
                                        <a:ext cx="364490" cy="363220"/>
                                      </a:xfrm>
                                      <a:prstGeom prst="arc">
                                        <a:avLst>
                                          <a:gd name="adj1" fmla="val 16200000"/>
                                          <a:gd name="adj2" fmla="val 4685749"/>
                                        </a:avLst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488" name="Textfeld 488"/>
                            <wps:cNvSpPr txBox="1"/>
                            <wps:spPr>
                              <a:xfrm>
                                <a:off x="1911903" y="230113"/>
                                <a:ext cx="610870" cy="302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81176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2E1674" w14:textId="77777777" w:rsidR="007C3C24" w:rsidRPr="009570FE" w:rsidRDefault="007C3C24" w:rsidP="007C3C24">
                                  <w:pPr>
                                    <w:pStyle w:val="Beschriftung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570F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Symmetrie-ebene</w:t>
                                  </w:r>
                                  <w:r w:rsidR="000678C1" w:rsidRPr="009570F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9" name="Gruppieren 489"/>
                          <wpg:cNvGrpSpPr/>
                          <wpg:grpSpPr>
                            <a:xfrm>
                              <a:off x="2164044" y="1640999"/>
                              <a:ext cx="327025" cy="318585"/>
                              <a:chOff x="913655" y="1652234"/>
                              <a:chExt cx="327240" cy="319408"/>
                            </a:xfrm>
                          </wpg:grpSpPr>
                          <wpg:grpSp>
                            <wpg:cNvPr id="490" name="Gruppieren 490"/>
                            <wpg:cNvGrpSpPr/>
                            <wpg:grpSpPr>
                              <a:xfrm rot="10800000">
                                <a:off x="913655" y="1792572"/>
                                <a:ext cx="305436" cy="179070"/>
                                <a:chOff x="-1031702" y="-1654237"/>
                                <a:chExt cx="305817" cy="180000"/>
                              </a:xfrm>
                            </wpg:grpSpPr>
                            <wps:wsp>
                              <wps:cNvPr id="491" name="Gerade Verbindung mit Pfeil 491"/>
                              <wps:cNvCnPr/>
                              <wps:spPr>
                                <a:xfrm flipH="1" flipV="1">
                                  <a:off x="-905590" y="-1654237"/>
                                  <a:ext cx="0" cy="18000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1" name="Gerade Verbindung mit Pfeil 551"/>
                              <wps:cNvCnPr/>
                              <wps:spPr>
                                <a:xfrm flipV="1">
                                  <a:off x="-905590" y="-1485444"/>
                                  <a:ext cx="179705" cy="698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2" name="Gerade Verbindung mit Pfeil 552"/>
                              <wps:cNvCnPr/>
                              <wps:spPr>
                                <a:xfrm rot="10800000">
                                  <a:off x="-1031702" y="-1605113"/>
                                  <a:ext cx="126111" cy="126654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53" name="Textfeld 553"/>
                            <wps:cNvSpPr txBox="1"/>
                            <wps:spPr>
                              <a:xfrm flipH="1">
                                <a:off x="956532" y="1840061"/>
                                <a:ext cx="10795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6990337C" w14:textId="77777777" w:rsidR="007C3C24" w:rsidRPr="009570FE" w:rsidRDefault="007C3C24" w:rsidP="007C3C24">
                                  <w:pPr>
                                    <w:pStyle w:val="Bild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9570FE">
                                    <w:rPr>
                                      <w:rFonts w:cs="Arial"/>
                                      <w:sz w:val="20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" name="Textfeld 554"/>
                            <wps:cNvSpPr txBox="1"/>
                            <wps:spPr>
                              <a:xfrm flipH="1">
                                <a:off x="1132945" y="1701877"/>
                                <a:ext cx="10795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0978A157" w14:textId="77777777" w:rsidR="007C3C24" w:rsidRPr="009570FE" w:rsidRDefault="007C3C24" w:rsidP="007C3C24">
                                  <w:pPr>
                                    <w:pStyle w:val="Bild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9570FE">
                                    <w:rPr>
                                      <w:rFonts w:cs="Arial"/>
                                      <w:sz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5" name="Textfeld 555"/>
                            <wps:cNvSpPr txBox="1"/>
                            <wps:spPr>
                              <a:xfrm flipH="1">
                                <a:off x="981918" y="1652234"/>
                                <a:ext cx="107950" cy="14408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64C5B562" w14:textId="77777777" w:rsidR="007C3C24" w:rsidRPr="009570FE" w:rsidRDefault="007C3C24" w:rsidP="007C3C24">
                                  <w:pPr>
                                    <w:pStyle w:val="Bild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9570FE">
                                    <w:rPr>
                                      <w:rFonts w:cs="Arial"/>
                                      <w:sz w:val="20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5" name="Gruppieren 85"/>
                        <wpg:cNvGrpSpPr/>
                        <wpg:grpSpPr>
                          <a:xfrm>
                            <a:off x="1056824" y="872086"/>
                            <a:ext cx="1257947" cy="300355"/>
                            <a:chOff x="-10323" y="0"/>
                            <a:chExt cx="1258480" cy="300634"/>
                          </a:xfrm>
                        </wpg:grpSpPr>
                        <wps:wsp>
                          <wps:cNvPr id="25" name="Gerade Verbindung mit Pfeil 25"/>
                          <wps:cNvCnPr/>
                          <wps:spPr>
                            <a:xfrm flipH="1">
                              <a:off x="-10323" y="1411"/>
                              <a:ext cx="231510" cy="129611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FF0000"/>
                              </a:solidFill>
                              <a:prstDash val="sysDash"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Gekrümmter Verbinder 26"/>
                          <wps:cNvCnPr/>
                          <wps:spPr>
                            <a:xfrm rot="5400000">
                              <a:off x="112889" y="94545"/>
                              <a:ext cx="174226" cy="13740"/>
                            </a:xfrm>
                            <a:prstGeom prst="curvedConnector3">
                              <a:avLst>
                                <a:gd name="adj1" fmla="val 72767"/>
                              </a:avLst>
                            </a:prstGeom>
                            <a:ln w="6350">
                              <a:solidFill>
                                <a:srgbClr val="FF0000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Textfeld 73"/>
                          <wps:cNvSpPr txBox="1"/>
                          <wps:spPr>
                            <a:xfrm>
                              <a:off x="419100" y="14111"/>
                              <a:ext cx="829057" cy="28652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81176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E0053D" w14:textId="77777777" w:rsidR="007C3C24" w:rsidRPr="009570FE" w:rsidRDefault="007C3C24" w:rsidP="007C3C24">
                                <w:pPr>
                                  <w:pStyle w:val="Beschriftung"/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9570FE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 xml:space="preserve">Oberflächenwinkel (0 – </w:t>
                                </w:r>
                                <w:proofErr w:type="gramStart"/>
                                <w:r w:rsidRPr="009570FE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45  °</w:t>
                                </w:r>
                                <w:proofErr w:type="gramEnd"/>
                                <w:r w:rsidRPr="009570FE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Gerade Verbindung mit Pfeil 83"/>
                          <wps:cNvCnPr/>
                          <wps:spPr>
                            <a:xfrm flipH="1">
                              <a:off x="225778" y="0"/>
                              <a:ext cx="220693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FF0000"/>
                              </a:solidFill>
                              <a:prstDash val="sysDash"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29D4E7" id="Gruppieren 224" o:spid="_x0000_s1026" style="position:absolute;left:0;text-align:left;margin-left:0;margin-top:0;width:307.3pt;height:226.75pt;z-index:251674624;mso-position-horizontal:center" coordsize="25196,18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">
                <o:lock v:ext="edit" aspectratio="t"/>
                <v:group id="Gruppieren 398" o:spid="_x0000_s1027" style="position:absolute;width:25196;height:18592" coordorigin=",1402" coordsize="25196,18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">
                  <v:group id="Gruppieren 399" o:spid="_x0000_s1028" style="position:absolute;top:1402;width:25196;height:18593" coordorigin=",2123" coordsize="26057,19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">
                    <v:group id="Gruppieren 400" o:spid="_x0000_s1029" style="position:absolute;top:2123;width:26057;height:19514" coordorigin=",2124" coordsize="26057,19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">
                      <v:group id="Gruppieren 401" o:spid="_x0000_s1030" style="position:absolute;top:2124;width:26057;height:19516" coordorigin=",3904" coordsize="26057,19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">
                        <v:group id="Gruppieren 402" o:spid="_x0000_s1031" style="position:absolute;top:3904;width:26057;height:19516" coordorigin="50,2095" coordsize="26063,1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Grafik 403" o:spid="_x0000_s1032" type="#_x0000_t75" style="position:absolute;left:50;top:2095;width:26063;height:19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">
                            <v:imagedata r:id="rId9" o:title="A_I_K4mm_d1.7mm_3.3mm_AD_072021_Geometry Scene 1" croptop="20462f" cropbottom="8130f" cropleft="20268f" cropright="21430f"/>
                          </v:shape>
                          <v:group id="Gruppieren 404" o:spid="_x0000_s1033" style="position:absolute;left:3969;top:2475;width:18260;height:18863" coordorigin="7293,3665" coordsize="18263,1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feld 405" o:spid="_x0000_s1034" type="#_x0000_t202" style="position:absolute;left:7293;top:3665;width:5035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" stroked="f" strokeweight=".5pt">
                              <v:fill opacity="53199f"/>
                              <v:textbox inset="0,0,0,0">
                                <w:txbxContent>
                                  <w:p w14:paraId="22D95326" w14:textId="77777777" w:rsidR="007C3C24" w:rsidRPr="009570FE" w:rsidRDefault="007C3C24" w:rsidP="007C3C24">
                                    <w:pPr>
                                      <w:pStyle w:val="Beschriftung"/>
                                      <w:rPr>
                                        <w:rFonts w:ascii="Arial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9570FE">
                                      <w:rPr>
                                        <w:rFonts w:ascii="Arial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  <w:t>Kunststoff</w:t>
                                    </w:r>
                                  </w:p>
                                </w:txbxContent>
                              </v:textbox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Gerade Verbindung mit Pfeil 406" o:spid="_x0000_s1035" type="#_x0000_t32" style="position:absolute;left:12325;top:4027;width:3537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" strokecolor="black [3213]" strokeweight="1pt">
                              <v:stroke endarrow="block"/>
                            </v:shape>
                            <v:shape id="Textfeld 407" o:spid="_x0000_s1036" type="#_x0000_t202" style="position:absolute;left:19122;top:20463;width:5340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" stroked="f" strokeweight=".5pt">
                              <v:fill opacity="53199f"/>
                              <v:textbox inset="0,0,0,0">
                                <w:txbxContent>
                                  <w:p w14:paraId="6D16F97E" w14:textId="77777777" w:rsidR="007C3C24" w:rsidRPr="009570FE" w:rsidRDefault="007C3C24" w:rsidP="007C3C24">
                                    <w:pPr>
                                      <w:pStyle w:val="Beschriftung"/>
                                      <w:rPr>
                                        <w:rFonts w:ascii="Arial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9570FE">
                                      <w:rPr>
                                        <w:rFonts w:ascii="Arial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  <w:t>Röhrchen</w:t>
                                    </w:r>
                                  </w:p>
                                </w:txbxContent>
                              </v:textbox>
                            </v:shape>
                            <v:shape id="Gerade Verbindung mit Pfeil 408" o:spid="_x0000_s1037" type="#_x0000_t32" style="position:absolute;left:17809;top:19414;width:3113;height:10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" strokecolor="black [3213]" strokeweight="1pt">
                              <v:stroke endarrow="block"/>
                            </v:shape>
                            <v:shape id="Gerade Verbindung mit Pfeil 409" o:spid="_x0000_s1038" type="#_x0000_t32" style="position:absolute;left:18159;top:6487;width:7397;height:48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" strokecolor="black [3213]" strokeweight="1pt">
                              <v:stroke endarrow="block"/>
                            </v:shape>
                            <v:shape id="Gerade Verbindung mit Pfeil 411" o:spid="_x0000_s1039" type="#_x0000_t32" style="position:absolute;left:23105;top:6487;width:2451;height:49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" strokecolor="black [3213]" strokeweight="1pt">
                              <v:stroke endarrow="block"/>
                            </v:shape>
                          </v:group>
                        </v:group>
                        <v:shape id="Textfeld 412" o:spid="_x0000_s1040" type="#_x0000_t202" style="position:absolute;left:6441;top:20028;width:4320;height:3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" stroked="f" strokeweight=".5pt">
                          <v:fill opacity="53199f"/>
                          <v:textbox inset="0,0,0,0">
                            <w:txbxContent>
                              <w:p w14:paraId="10823AD1" w14:textId="77777777" w:rsidR="007C3C24" w:rsidRPr="009570FE" w:rsidRDefault="007C3C24" w:rsidP="007C3C24">
                                <w:pPr>
                                  <w:pStyle w:val="Beschriftung"/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9570FE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Aufsatz-düse</w:t>
                                </w:r>
                              </w:p>
                            </w:txbxContent>
                          </v:textbox>
                        </v:shape>
                        <v:shape id="Gerade Verbindung mit Pfeil 413" o:spid="_x0000_s1041" type="#_x0000_t32" style="position:absolute;left:8601;top:16125;width:2894;height:39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" strokecolor="black [3213]" strokeweight="1pt">
                          <v:stroke endarrow="block"/>
                        </v:shape>
                      </v:group>
                      <v:group id="Gruppieren 414" o:spid="_x0000_s1042" style="position:absolute;left:259;top:2124;width:25502;height:16081" coordorigin=",2124" coordsize="25501,1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">
                        <v:line id="Gerader Verbinder 415" o:spid="_x0000_s1043" style="position:absolute;flip:x y;visibility:visible;mso-wrap-style:square" from="17223,13066" to="17223,17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" strokecolor="black [3213]" strokeweight="1pt"/>
                        <v:line id="Gerader Verbinder 416" o:spid="_x0000_s1044" style="position:absolute;flip:x y;visibility:visible;mso-wrap-style:square" from="11249,13153" to="11249,17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" strokecolor="black [3213]" strokeweight="1pt"/>
                        <v:group id="Gruppieren 417" o:spid="_x0000_s1045" style="position:absolute;top:2124;width:25501;height:16081" coordorigin=",2124" coordsize="25501,1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">
                          <v:line id="Gerader Verbinder 418" o:spid="_x0000_s1046" style="position:absolute;flip:x;visibility:visible;mso-wrap-style:square" from="10442,5365" to="12943,5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" strokecolor="black [3213]" strokeweight="1pt"/>
                          <v:group id="Gruppieren 419" o:spid="_x0000_s1047" style="position:absolute;top:2124;width:25501;height:16081" coordorigin=",2124" coordsize="25501,1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">
                            <v:group id="Gruppieren 420" o:spid="_x0000_s1048" style="position:absolute;top:2124;width:25501;height:16081" coordorigin="317,2381" coordsize="25506,1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">
                              <v:group id="Gruppieren 430" o:spid="_x0000_s1049" style="position:absolute;left:10806;top:2381;width:4983;height:11346" coordorigin="10806,2381" coordsize="4983,1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">
                                <v:line id="Gerader Verbinder 431" o:spid="_x0000_s1050" style="position:absolute;visibility:visible;mso-wrap-style:square" from="15743,2381" to="15743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" strokecolor="black [3213]" strokeweight="1pt"/>
                                <v:line id="Gerader Verbinder 432" o:spid="_x0000_s1051" style="position:absolute;visibility:visible;mso-wrap-style:square" from="10806,6062" to="10806,1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" strokecolor="black [3213]" strokeweight="1pt"/>
                                <v:line id="Gerader Verbinder 442" o:spid="_x0000_s1052" style="position:absolute;flip:x y;visibility:visible;mso-wrap-style:square" from="12766,13614" to="13389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" strokecolor="black [3213]" strokeweight="1pt"/>
                                <v:line id="Gerader Verbinder 443" o:spid="_x0000_s1053" style="position:absolute;flip:x;visibility:visible;mso-wrap-style:square" from="13389,13651" to="15789,13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" strokecolor="black [3213]" strokeweight="1pt"/>
                                <v:line id="Gerader Verbinder 444" o:spid="_x0000_s1054" style="position:absolute;visibility:visible;mso-wrap-style:square" from="13418,2381" to="13418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" strokecolor="black [3213]" strokeweight="1pt"/>
                                <v:line id="Gerader Verbinder 445" o:spid="_x0000_s1055" style="position:absolute;flip:x;visibility:visible;mso-wrap-style:square" from="10821,2381" to="10821,5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" strokecolor="black [3213]" strokeweight="1pt"/>
                              </v:group>
                              <v:line id="Gerader Verbinder 446" o:spid="_x0000_s1056" style="position:absolute;visibility:visible;mso-wrap-style:square" from="25818,5843" to="25818,17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" strokecolor="black [3213]" strokeweight="1pt"/>
                              <v:line id="Gerader Verbinder 447" o:spid="_x0000_s1057" style="position:absolute;visibility:visible;mso-wrap-style:square" from="342,5818" to="342,1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" strokecolor="black [3213]" strokeweight="1pt"/>
                              <v:line id="Gerader Verbinder 449" o:spid="_x0000_s1058" style="position:absolute;visibility:visible;mso-wrap-style:square" from="1766,5394" to="1766,18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" strokecolor="black [3213]" strokeweight="1pt"/>
                              <v:line id="Gerader Verbinder 451" o:spid="_x0000_s1059" style="position:absolute;visibility:visible;mso-wrap-style:square" from="22131,6166" to="22131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" strokecolor="black [3213]" strokeweight="1pt"/>
                              <v:line id="Gerader Verbinder 452" o:spid="_x0000_s1060" style="position:absolute;flip:x y;visibility:visible;mso-wrap-style:square" from="1766,5468" to="13389,5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" strokecolor="black [3213]" strokeweight="1pt"/>
                              <v:line id="Gerader Verbinder 463" o:spid="_x0000_s1061" style="position:absolute;flip:x y;visibility:visible;mso-wrap-style:square" from="15671,5696" to="25806,5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" strokecolor="black [3213]" strokeweight="1pt"/>
                              <v:line id="Gerader Verbinder 464" o:spid="_x0000_s1062" style="position:absolute;flip:x y;visibility:visible;mso-wrap-style:square" from="1766,5899" to="10821,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" strokecolor="black [3213]" strokeweight="1pt"/>
                              <v:line id="Gerader Verbinder 465" o:spid="_x0000_s1063" style="position:absolute;flip:x y;visibility:visible;mso-wrap-style:square" from="15671,6085" to="22101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" strokecolor="black [3213]" strokeweight="1pt"/>
                              <v:line id="Gerader Verbinder 466" o:spid="_x0000_s1064" style="position:absolute;flip:x;visibility:visible;mso-wrap-style:square" from="17568,17285" to="25818,17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" strokecolor="black [3213]" strokeweight="1pt"/>
                              <v:line id="Gerader Verbinder 467" o:spid="_x0000_s1065" style="position:absolute;flip:x;visibility:visible;mso-wrap-style:square" from="342,5468" to="1766,5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" strokecolor="black [3213]" strokeweight="1pt"/>
                              <v:line id="Gerader Verbinder 469" o:spid="_x0000_s1066" style="position:absolute;flip:x;visibility:visible;mso-wrap-style:square" from="1766,18020" to="11559,18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" strokecolor="black [3213]" strokeweight="1pt"/>
                              <v:line id="Gerader Verbinder 470" o:spid="_x0000_s1067" style="position:absolute;flip:x;visibility:visible;mso-wrap-style:square" from="17568,16394" to="22131,16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" strokecolor="black [3213]" strokeweight="1pt"/>
                              <v:line id="Gerader Verbinder 471" o:spid="_x0000_s1068" style="position:absolute;flip:x;visibility:visible;mso-wrap-style:square" from="22101,5890" to="25824,6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" strokecolor="black [3213]" strokeweight="1pt"/>
                              <v:line id="Gerader Verbinder 472" o:spid="_x0000_s1069" style="position:absolute;flip:x y;visibility:visible;mso-wrap-style:square" from="317,17291" to="1766,18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" strokecolor="black [3213]" strokeweight="1pt"/>
                              <v:line id="Gerader Verbinder 473" o:spid="_x0000_s1070" style="position:absolute;flip:x y;visibility:visible;mso-wrap-style:square" from="22131,16378" to="25800,17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" strokecolor="black [3213]" strokeweight="1pt"/>
                            </v:group>
                            <v:line id="Gerader Verbinder 474" o:spid="_x0000_s1071" style="position:absolute;flip:x y;visibility:visible;mso-wrap-style:square" from="9807,12634" to="12430,1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" strokecolor="black [3213]" strokeweight="1pt"/>
                            <v:line id="Gerader Verbinder 475" o:spid="_x0000_s1072" style="position:absolute;flip:x y;visibility:visible;mso-wrap-style:square" from="15432,12951" to="16080,1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" strokecolor="black [3213]" strokeweight="1pt"/>
                            <v:line id="Gerader Verbinder 476" o:spid="_x0000_s1073" style="position:absolute;flip:x y;visibility:visible;mso-wrap-style:square" from="15432,12688" to="17280,1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" strokecolor="black [3213]" strokeweight="1pt"/>
                            <v:line id="Gerader Verbinder 477" o:spid="_x0000_s1074" style="position:absolute;flip:x y;visibility:visible;mso-wrap-style:square" from="8797,16730" to="11236,1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" strokecolor="black [3213]" strokeweight="1pt"/>
                            <v:line id="Gerader Verbinder 478" o:spid="_x0000_s1075" style="position:absolute;flip:x y;visibility:visible;mso-wrap-style:square" from="8826,12720" to="11265,13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" strokecolor="black [3213]" strokeweight="1pt"/>
                            <v:line id="Gerader Verbinder 479" o:spid="_x0000_s1076" style="position:absolute;flip:x;visibility:visible;mso-wrap-style:square" from="1442,16730" to="8776,17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" strokecolor="black [3213]" strokeweight="1pt"/>
                            <v:line id="Gerader Verbinder 480" o:spid="_x0000_s1077" style="position:absolute;flip:x y;visibility:visible;mso-wrap-style:square" from="14480,16557" to="17223,17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" strokecolor="black [3213]" strokeweight="1pt"/>
                            <v:line id="Gerader Verbinder 481" o:spid="_x0000_s1078" style="position:absolute;flip:x y;visibility:visible;mso-wrap-style:square" from="8797,12749" to="8797,16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" strokecolor="black [3213]" strokeweight="1pt"/>
                            <v:line id="Gerader Verbinder 482" o:spid="_x0000_s1079" style="position:absolute;flip:x;visibility:visible;mso-wrap-style:square" from="11249,13182" to="12462,1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" strokecolor="black [3213]" strokeweight="1pt"/>
                            <v:line id="Gerader Verbinder 483" o:spid="_x0000_s1080" style="position:absolute;flip:x;visibility:visible;mso-wrap-style:square" from="8769,12634" to="9873,1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" strokecolor="black [3213]" strokeweight="1pt"/>
                            <v:line id="Gerader Verbinder 484" o:spid="_x0000_s1081" style="position:absolute;flip:x;visibility:visible;mso-wrap-style:square" from="16038,13066" to="17250,1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" strokecolor="black [3213]" strokeweight="1pt"/>
                            <v:line id="Gerader Verbinder 485" o:spid="_x0000_s1082" style="position:absolute;flip:x y;visibility:visible;mso-wrap-style:square" from="12461,13153" to="12461,1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" strokecolor="black [3213]" strokeweight="1pt"/>
                            <v:line id="Gerader Verbinder 486" o:spid="_x0000_s1083" style="position:absolute;flip:y;visibility:visible;mso-wrap-style:square" from="16038,13066" to="16057,1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" strokecolor="black [3213]" strokeweight="1pt"/>
                            <v:shape id="Bogen 487" o:spid="_x0000_s1084" style="position:absolute;left:12399;top:12691;width:3645;height:3633;rotation:90;visibility:visible;mso-wrap-style:square;v-text-anchor:middle" coordsize="36449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" path="m182245,nsc275555,,353791,70233,363501,162713v9720,92578,-52375,177491,-143788,196628l182245,181610,182245,xem182245,nfc275555,,353791,70233,363501,162713v9720,92578,-52375,177491,-143788,196628e" filled="f" strokecolor="black [3213]" strokeweight="1pt">
                              <v:path arrowok="t" o:connecttype="custom" o:connectlocs="182245,0;363501,162713;219713,359341" o:connectangles="0,0,0"/>
                            </v:shape>
                          </v:group>
                        </v:group>
                      </v:group>
                    </v:group>
                    <v:shape id="Textfeld 488" o:spid="_x0000_s1085" type="#_x0000_t202" style="position:absolute;left:19119;top:2301;width:6108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" stroked="f" strokeweight=".5pt">
                      <v:fill opacity="53199f"/>
                      <v:textbox inset="0,0,0,0">
                        <w:txbxContent>
                          <w:p w14:paraId="672E1674" w14:textId="77777777" w:rsidR="007C3C24" w:rsidRPr="009570FE" w:rsidRDefault="007C3C24" w:rsidP="007C3C24">
                            <w:pPr>
                              <w:pStyle w:val="Beschriftung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Symmetrie-ebene</w:t>
                            </w:r>
                            <w:r w:rsidR="000678C1"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group id="Gruppieren 489" o:spid="_x0000_s1086" style="position:absolute;left:21640;top:16409;width:3270;height:3186" coordorigin="9136,16522" coordsize="3272,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">
                    <v:group id="Gruppieren 490" o:spid="_x0000_s1087" style="position:absolute;left:9136;top:17925;width:3054;height:1791;rotation:180" coordorigin="-10317,-16542" coordsize="3058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">
                      <v:shape id="Gerade Verbindung mit Pfeil 491" o:spid="_x0000_s1088" type="#_x0000_t32" style="position:absolute;left:-9055;top:-16542;width:0;height:18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" strokecolor="black [3213]">
                        <v:stroke endarrow="block"/>
                      </v:shape>
                      <v:shape id="Gerade Verbindung mit Pfeil 551" o:spid="_x0000_s1089" type="#_x0000_t32" style="position:absolute;left:-9055;top:-14854;width:1797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" strokecolor="black [3213]">
                        <v:stroke endarrow="block"/>
                      </v:shape>
                      <v:shape id="Gerade Verbindung mit Pfeil 552" o:spid="_x0000_s1090" type="#_x0000_t32" style="position:absolute;left:-10317;top:-16051;width:1262;height:1267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" strokecolor="black [3213]">
                        <v:stroke endarrow="block"/>
                      </v:shape>
                    </v:group>
                    <v:shape id="Textfeld 553" o:spid="_x0000_s1091" type="#_x0000_t202" style="position:absolute;left:9565;top:18400;width:1079;height:12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" filled="f" stroked="f" strokeweight="1pt">
                      <v:textbox inset="0,0,0,0">
                        <w:txbxContent>
                          <w:p w14:paraId="6990337C" w14:textId="77777777" w:rsidR="007C3C24" w:rsidRPr="009570FE" w:rsidRDefault="007C3C24" w:rsidP="007C3C24">
                            <w:pPr>
                              <w:pStyle w:val="Bild"/>
                              <w:rPr>
                                <w:rFonts w:cs="Arial"/>
                                <w:sz w:val="20"/>
                              </w:rPr>
                            </w:pPr>
                            <w:r w:rsidRPr="009570FE">
                              <w:rPr>
                                <w:rFonts w:cs="Arial"/>
                                <w:sz w:val="20"/>
                              </w:rPr>
                              <w:t>z</w:t>
                            </w:r>
                          </w:p>
                        </w:txbxContent>
                      </v:textbox>
                    </v:shape>
                    <v:shape id="Textfeld 554" o:spid="_x0000_s1092" type="#_x0000_t202" style="position:absolute;left:11329;top:17018;width:1079;height:12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" filled="f" stroked="f" strokeweight="1pt">
                      <v:textbox inset="0,0,0,0">
                        <w:txbxContent>
                          <w:p w14:paraId="0978A157" w14:textId="77777777" w:rsidR="007C3C24" w:rsidRPr="009570FE" w:rsidRDefault="007C3C24" w:rsidP="007C3C24">
                            <w:pPr>
                              <w:pStyle w:val="Bild"/>
                              <w:rPr>
                                <w:rFonts w:cs="Arial"/>
                                <w:sz w:val="20"/>
                              </w:rPr>
                            </w:pPr>
                            <w:r w:rsidRPr="009570FE">
                              <w:rPr>
                                <w:rFonts w:cs="Arial"/>
                                <w:sz w:val="2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feld 555" o:spid="_x0000_s1093" type="#_x0000_t202" style="position:absolute;left:9819;top:16522;width:1079;height:144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" filled="f" stroked="f" strokeweight="1pt">
                      <v:textbox inset="0,0,0,0">
                        <w:txbxContent>
                          <w:p w14:paraId="64C5B562" w14:textId="77777777" w:rsidR="007C3C24" w:rsidRPr="009570FE" w:rsidRDefault="007C3C24" w:rsidP="007C3C24">
                            <w:pPr>
                              <w:pStyle w:val="Bild"/>
                              <w:rPr>
                                <w:rFonts w:cs="Arial"/>
                                <w:sz w:val="20"/>
                              </w:rPr>
                            </w:pPr>
                            <w:r w:rsidRPr="009570FE">
                              <w:rPr>
                                <w:rFonts w:cs="Arial"/>
                                <w:sz w:val="20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</v:group>
                <v:group id="Gruppieren 85" o:spid="_x0000_s1094" style="position:absolute;left:10568;top:8720;width:12579;height:3004" coordorigin="-103" coordsize="12584,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">
                  <v:shape id="Gerade Verbindung mit Pfeil 25" o:spid="_x0000_s1095" type="#_x0000_t32" style="position:absolute;left:-103;top:14;width:2314;height:12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" strokecolor="red">
                    <v:stroke dashstyle="3 1"/>
                  </v:shape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Gekrümmter Verbinder 26" o:spid="_x0000_s1096" type="#_x0000_t38" style="position:absolute;left:1129;top:945;width:1742;height:137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" adj="15718" strokecolor="red" strokeweight=".5pt">
                    <v:stroke startarrow="block" endarrow="block"/>
                  </v:shape>
                  <v:shape id="Textfeld 73" o:spid="_x0000_s1097" type="#_x0000_t202" style="position:absolute;left:4191;top:141;width:829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" stroked="f" strokeweight=".5pt">
                    <v:fill opacity="53199f"/>
                    <v:textbox inset="0,0,0,0">
                      <w:txbxContent>
                        <w:p w14:paraId="2DE0053D" w14:textId="77777777" w:rsidR="007C3C24" w:rsidRPr="009570FE" w:rsidRDefault="007C3C24" w:rsidP="007C3C24">
                          <w:pPr>
                            <w:pStyle w:val="Beschriftung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9570FE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Oberflächenwinkel (0 – </w:t>
                          </w:r>
                          <w:proofErr w:type="gramStart"/>
                          <w:r w:rsidRPr="009570FE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45  °</w:t>
                          </w:r>
                          <w:proofErr w:type="gramEnd"/>
                          <w:r w:rsidRPr="009570FE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Gerade Verbindung mit Pfeil 83" o:spid="_x0000_s1098" type="#_x0000_t32" style="position:absolute;left:2257;width:220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" strokecolor="red">
                    <v:stroke dashstyle="3 1"/>
                  </v:shape>
                </v:group>
                <w10:wrap type="topAndBottom"/>
              </v:group>
            </w:pict>
          </mc:Fallback>
        </mc:AlternateContent>
      </w:r>
      <w:r w:rsidR="008E085E" w:rsidRPr="000832B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6318BA" wp14:editId="4DB86904">
                <wp:simplePos x="0" y="0"/>
                <wp:positionH relativeFrom="column">
                  <wp:align>center</wp:align>
                </wp:positionH>
                <wp:positionV relativeFrom="paragraph">
                  <wp:posOffset>2936875</wp:posOffset>
                </wp:positionV>
                <wp:extent cx="3902710" cy="419100"/>
                <wp:effectExtent l="0" t="0" r="0" b="0"/>
                <wp:wrapTopAndBottom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2710" cy="419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6D6609" w14:textId="77777777" w:rsidR="007C3C24" w:rsidRPr="009570FE" w:rsidRDefault="007C3C24" w:rsidP="000678C1">
                            <w:pPr>
                              <w:pStyle w:val="Beschriftung"/>
                              <w:ind w:left="1372" w:hanging="1348"/>
                              <w:jc w:val="left"/>
                              <w:rPr>
                                <w:rFonts w:ascii="Arial" w:hAnsi="Arial" w:cs="Arial"/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r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Abbildung </w:t>
                            </w:r>
                            <w:r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instrText xml:space="preserve"> SEQ Abbildung \* ARABIC </w:instrText>
                            </w:r>
                            <w:r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570FE">
                              <w:rPr>
                                <w:rFonts w:ascii="Arial" w:hAnsi="Arial" w:cs="Arial"/>
                                <w:i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0678C1"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Simulationsmo</w:t>
                            </w:r>
                            <w:r w:rsidR="000678C1"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dell einer Strömungssimulation für eine Aufsatzdüse</w:t>
                            </w:r>
                            <w:r w:rsidR="00D12BB3" w:rsidRPr="009570F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[1]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6318BA" id="Textfeld 14" o:spid="_x0000_s1099" type="#_x0000_t202" style="position:absolute;left:0;text-align:left;margin-left:0;margin-top:231.25pt;width:307.3pt;height:33pt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" stroked="f">
                <v:textbox style="mso-fit-shape-to-text:t" inset="0,0,0,0">
                  <w:txbxContent>
                    <w:p w14:paraId="566D6609" w14:textId="77777777" w:rsidR="007C3C24" w:rsidRPr="009570FE" w:rsidRDefault="007C3C24" w:rsidP="000678C1">
                      <w:pPr>
                        <w:pStyle w:val="Beschriftung"/>
                        <w:ind w:left="1372" w:hanging="1348"/>
                        <w:jc w:val="left"/>
                        <w:rPr>
                          <w:rFonts w:ascii="Arial" w:hAnsi="Arial" w:cs="Arial"/>
                          <w:i/>
                          <w:noProof/>
                          <w:sz w:val="20"/>
                          <w:szCs w:val="20"/>
                        </w:rPr>
                      </w:pPr>
                      <w:r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Abbildung </w:t>
                      </w:r>
                      <w:r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instrText xml:space="preserve"> SEQ Abbildung \* ARABIC </w:instrText>
                      </w:r>
                      <w:r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Pr="009570FE">
                        <w:rPr>
                          <w:rFonts w:ascii="Arial" w:hAnsi="Arial" w:cs="Arial"/>
                          <w:i/>
                          <w:noProof/>
                          <w:sz w:val="20"/>
                          <w:szCs w:val="20"/>
                        </w:rPr>
                        <w:t>1</w:t>
                      </w:r>
                      <w:r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fldChar w:fldCharType="end"/>
                      </w:r>
                      <w:r w:rsidR="000678C1"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</w:t>
                      </w:r>
                      <w:r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Simulationsmo</w:t>
                      </w:r>
                      <w:r w:rsidR="000678C1"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dell einer Strömungssimulation für eine Aufsatzdüse</w:t>
                      </w:r>
                      <w:r w:rsidR="00D12BB3" w:rsidRPr="009570F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[1]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834ED2C" w14:textId="77777777" w:rsidR="00211502" w:rsidRPr="000832B7" w:rsidRDefault="00211502">
      <w:pPr>
        <w:spacing w:after="0"/>
        <w:jc w:val="left"/>
        <w:rPr>
          <w:rFonts w:ascii="Times New Roman" w:hAnsi="Times New Roman"/>
          <w:b/>
          <w:bCs/>
          <w:kern w:val="28"/>
          <w:sz w:val="28"/>
          <w:szCs w:val="32"/>
        </w:rPr>
      </w:pPr>
      <w:r w:rsidRPr="000832B7">
        <w:rPr>
          <w:rFonts w:ascii="Times New Roman" w:hAnsi="Times New Roman"/>
          <w:sz w:val="28"/>
        </w:rPr>
        <w:br w:type="page"/>
      </w:r>
    </w:p>
    <w:p w14:paraId="7B439299" w14:textId="4E316678" w:rsidR="00612594" w:rsidRPr="000832B7" w:rsidRDefault="00612594" w:rsidP="00C60ECD">
      <w:pPr>
        <w:pStyle w:val="Titel"/>
        <w:rPr>
          <w:rFonts w:ascii="Times New Roman" w:hAnsi="Times New Roman" w:cs="Times New Roman"/>
        </w:rPr>
      </w:pPr>
      <w:r w:rsidRPr="000832B7">
        <w:rPr>
          <w:rFonts w:ascii="Times New Roman" w:hAnsi="Times New Roman" w:cs="Times New Roman"/>
          <w:sz w:val="28"/>
        </w:rPr>
        <w:lastRenderedPageBreak/>
        <w:t>Literatur</w:t>
      </w:r>
    </w:p>
    <w:p w14:paraId="6A5BFF5A" w14:textId="329B4292" w:rsidR="0027327C" w:rsidRPr="000832B7" w:rsidRDefault="00D12BB3" w:rsidP="00D12BB3">
      <w:pPr>
        <w:ind w:left="567" w:hanging="567"/>
        <w:rPr>
          <w:rFonts w:ascii="Times New Roman" w:hAnsi="Times New Roman"/>
        </w:rPr>
      </w:pPr>
      <w:r w:rsidRPr="000832B7">
        <w:rPr>
          <w:rFonts w:ascii="Times New Roman" w:hAnsi="Times New Roman"/>
        </w:rPr>
        <w:t>[1]</w:t>
      </w:r>
      <w:r w:rsidRPr="000832B7">
        <w:rPr>
          <w:rFonts w:ascii="Times New Roman" w:hAnsi="Times New Roman"/>
        </w:rPr>
        <w:tab/>
        <w:t>Schmid,</w:t>
      </w:r>
      <w:r w:rsidR="000832B7" w:rsidRPr="000832B7">
        <w:rPr>
          <w:rFonts w:ascii="Times New Roman" w:hAnsi="Times New Roman"/>
        </w:rPr>
        <w:t xml:space="preserve"> J.;</w:t>
      </w:r>
      <w:r w:rsidRPr="000832B7">
        <w:rPr>
          <w:rFonts w:ascii="Times New Roman" w:hAnsi="Times New Roman"/>
        </w:rPr>
        <w:t xml:space="preserve"> Weißer, </w:t>
      </w:r>
      <w:r w:rsidR="000832B7" w:rsidRPr="000832B7">
        <w:rPr>
          <w:rFonts w:ascii="Times New Roman" w:hAnsi="Times New Roman"/>
        </w:rPr>
        <w:t xml:space="preserve">D.F.; </w:t>
      </w:r>
      <w:r w:rsidRPr="000832B7">
        <w:rPr>
          <w:rFonts w:ascii="Times New Roman" w:hAnsi="Times New Roman"/>
        </w:rPr>
        <w:t xml:space="preserve">Mayer, </w:t>
      </w:r>
      <w:r w:rsidR="000832B7" w:rsidRPr="000832B7">
        <w:rPr>
          <w:rFonts w:ascii="Times New Roman" w:hAnsi="Times New Roman"/>
        </w:rPr>
        <w:t xml:space="preserve">D.; </w:t>
      </w:r>
      <w:r w:rsidRPr="000832B7">
        <w:rPr>
          <w:rFonts w:ascii="Times New Roman" w:hAnsi="Times New Roman"/>
        </w:rPr>
        <w:t xml:space="preserve">Kroll, </w:t>
      </w:r>
      <w:r w:rsidR="000832B7" w:rsidRPr="000832B7">
        <w:rPr>
          <w:rFonts w:ascii="Times New Roman" w:hAnsi="Times New Roman"/>
        </w:rPr>
        <w:t xml:space="preserve">L. </w:t>
      </w:r>
      <w:r w:rsidRPr="000832B7">
        <w:rPr>
          <w:rFonts w:ascii="Times New Roman" w:hAnsi="Times New Roman"/>
        </w:rPr>
        <w:t>R.</w:t>
      </w:r>
      <w:r w:rsidR="000832B7" w:rsidRPr="000832B7">
        <w:rPr>
          <w:rFonts w:ascii="Times New Roman" w:hAnsi="Times New Roman"/>
        </w:rPr>
        <w:t>;</w:t>
      </w:r>
      <w:r w:rsidRPr="000832B7">
        <w:rPr>
          <w:rFonts w:ascii="Times New Roman" w:hAnsi="Times New Roman"/>
        </w:rPr>
        <w:t xml:space="preserve"> Stauch, Deckert,</w:t>
      </w:r>
      <w:r w:rsidR="000832B7" w:rsidRPr="000832B7">
        <w:rPr>
          <w:rFonts w:ascii="Times New Roman" w:hAnsi="Times New Roman"/>
        </w:rPr>
        <w:t xml:space="preserve"> M.H.;</w:t>
      </w:r>
      <w:r w:rsidRPr="000832B7">
        <w:rPr>
          <w:rFonts w:ascii="Times New Roman" w:hAnsi="Times New Roman"/>
        </w:rPr>
        <w:t xml:space="preserve"> Analysis </w:t>
      </w:r>
      <w:proofErr w:type="spellStart"/>
      <w:r w:rsidRPr="000832B7">
        <w:rPr>
          <w:rFonts w:ascii="Times New Roman" w:hAnsi="Times New Roman"/>
        </w:rPr>
        <w:t>of</w:t>
      </w:r>
      <w:proofErr w:type="spellEnd"/>
      <w:r w:rsidRPr="000832B7">
        <w:rPr>
          <w:rFonts w:ascii="Times New Roman" w:hAnsi="Times New Roman"/>
        </w:rPr>
        <w:t xml:space="preserve"> 3D </w:t>
      </w:r>
      <w:proofErr w:type="spellStart"/>
      <w:r w:rsidRPr="000832B7">
        <w:rPr>
          <w:rFonts w:ascii="Times New Roman" w:hAnsi="Times New Roman"/>
        </w:rPr>
        <w:t>weld</w:t>
      </w:r>
      <w:proofErr w:type="spellEnd"/>
      <w:r w:rsidRPr="000832B7">
        <w:rPr>
          <w:rFonts w:ascii="Times New Roman" w:hAnsi="Times New Roman"/>
        </w:rPr>
        <w:t xml:space="preserve"> </w:t>
      </w:r>
      <w:proofErr w:type="spellStart"/>
      <w:r w:rsidRPr="000832B7">
        <w:rPr>
          <w:rFonts w:ascii="Times New Roman" w:hAnsi="Times New Roman"/>
        </w:rPr>
        <w:t>contours</w:t>
      </w:r>
      <w:proofErr w:type="spellEnd"/>
      <w:r w:rsidRPr="000832B7">
        <w:rPr>
          <w:rFonts w:ascii="Times New Roman" w:hAnsi="Times New Roman"/>
        </w:rPr>
        <w:t xml:space="preserve"> </w:t>
      </w:r>
      <w:proofErr w:type="spellStart"/>
      <w:r w:rsidRPr="000832B7">
        <w:rPr>
          <w:rFonts w:ascii="Times New Roman" w:hAnsi="Times New Roman"/>
        </w:rPr>
        <w:t>with</w:t>
      </w:r>
      <w:proofErr w:type="spellEnd"/>
      <w:r w:rsidRPr="000832B7">
        <w:rPr>
          <w:rFonts w:ascii="Times New Roman" w:hAnsi="Times New Roman"/>
        </w:rPr>
        <w:t xml:space="preserve"> </w:t>
      </w:r>
      <w:proofErr w:type="spellStart"/>
      <w:r w:rsidRPr="000832B7">
        <w:rPr>
          <w:rFonts w:ascii="Times New Roman" w:hAnsi="Times New Roman"/>
        </w:rPr>
        <w:t>two</w:t>
      </w:r>
      <w:proofErr w:type="spellEnd"/>
      <w:r w:rsidRPr="000832B7">
        <w:rPr>
          <w:rFonts w:ascii="Times New Roman" w:hAnsi="Times New Roman"/>
        </w:rPr>
        <w:t xml:space="preserve"> different </w:t>
      </w:r>
      <w:proofErr w:type="spellStart"/>
      <w:r w:rsidRPr="000832B7">
        <w:rPr>
          <w:rFonts w:ascii="Times New Roman" w:hAnsi="Times New Roman"/>
        </w:rPr>
        <w:t>nozzle</w:t>
      </w:r>
      <w:proofErr w:type="spellEnd"/>
      <w:r w:rsidRPr="000832B7">
        <w:rPr>
          <w:rFonts w:ascii="Times New Roman" w:hAnsi="Times New Roman"/>
        </w:rPr>
        <w:t xml:space="preserve"> </w:t>
      </w:r>
      <w:proofErr w:type="spellStart"/>
      <w:r w:rsidRPr="000832B7">
        <w:rPr>
          <w:rFonts w:ascii="Times New Roman" w:hAnsi="Times New Roman"/>
        </w:rPr>
        <w:t>system</w:t>
      </w:r>
      <w:proofErr w:type="spellEnd"/>
      <w:r w:rsidRPr="000832B7">
        <w:rPr>
          <w:rFonts w:ascii="Times New Roman" w:hAnsi="Times New Roman"/>
        </w:rPr>
        <w:t xml:space="preserve"> </w:t>
      </w:r>
      <w:proofErr w:type="spellStart"/>
      <w:r w:rsidRPr="000832B7">
        <w:rPr>
          <w:rFonts w:ascii="Times New Roman" w:hAnsi="Times New Roman"/>
        </w:rPr>
        <w:t>for</w:t>
      </w:r>
      <w:proofErr w:type="spellEnd"/>
      <w:r w:rsidRPr="000832B7">
        <w:rPr>
          <w:rFonts w:ascii="Times New Roman" w:hAnsi="Times New Roman"/>
        </w:rPr>
        <w:t xml:space="preserve"> </w:t>
      </w:r>
      <w:proofErr w:type="spellStart"/>
      <w:r w:rsidRPr="000832B7">
        <w:rPr>
          <w:rFonts w:ascii="Times New Roman" w:hAnsi="Times New Roman"/>
        </w:rPr>
        <w:t>hot</w:t>
      </w:r>
      <w:proofErr w:type="spellEnd"/>
      <w:r w:rsidRPr="000832B7">
        <w:rPr>
          <w:rFonts w:ascii="Times New Roman" w:hAnsi="Times New Roman"/>
        </w:rPr>
        <w:t xml:space="preserve"> gas </w:t>
      </w:r>
      <w:proofErr w:type="spellStart"/>
      <w:r w:rsidRPr="000832B7">
        <w:rPr>
          <w:rFonts w:ascii="Times New Roman" w:hAnsi="Times New Roman"/>
        </w:rPr>
        <w:t>welding</w:t>
      </w:r>
      <w:proofErr w:type="spellEnd"/>
      <w:r w:rsidRPr="000832B7">
        <w:rPr>
          <w:rFonts w:ascii="Times New Roman" w:hAnsi="Times New Roman"/>
        </w:rPr>
        <w:t xml:space="preserve"> </w:t>
      </w:r>
      <w:proofErr w:type="spellStart"/>
      <w:r w:rsidRPr="000832B7">
        <w:rPr>
          <w:rFonts w:ascii="Times New Roman" w:hAnsi="Times New Roman"/>
        </w:rPr>
        <w:t>using</w:t>
      </w:r>
      <w:proofErr w:type="spellEnd"/>
      <w:r w:rsidRPr="000832B7">
        <w:rPr>
          <w:rFonts w:ascii="Times New Roman" w:hAnsi="Times New Roman"/>
        </w:rPr>
        <w:t xml:space="preserve"> CFD </w:t>
      </w:r>
      <w:proofErr w:type="spellStart"/>
      <w:r w:rsidRPr="000832B7">
        <w:rPr>
          <w:rFonts w:ascii="Times New Roman" w:hAnsi="Times New Roman"/>
        </w:rPr>
        <w:t>simulations</w:t>
      </w:r>
      <w:proofErr w:type="spellEnd"/>
      <w:r w:rsidRPr="000832B7">
        <w:rPr>
          <w:rFonts w:ascii="Times New Roman" w:hAnsi="Times New Roman"/>
        </w:rPr>
        <w:t xml:space="preserve">, Lectures Notes on </w:t>
      </w:r>
      <w:proofErr w:type="spellStart"/>
      <w:r w:rsidRPr="000832B7">
        <w:rPr>
          <w:rFonts w:ascii="Times New Roman" w:hAnsi="Times New Roman"/>
        </w:rPr>
        <w:t>Advanced</w:t>
      </w:r>
      <w:proofErr w:type="spellEnd"/>
      <w:r w:rsidRPr="000832B7">
        <w:rPr>
          <w:rFonts w:ascii="Times New Roman" w:hAnsi="Times New Roman"/>
        </w:rPr>
        <w:t xml:space="preserve"> Structured Materials, Springer, 2022, </w:t>
      </w:r>
      <w:hyperlink r:id="rId10" w:history="1">
        <w:r w:rsidRPr="000832B7">
          <w:rPr>
            <w:rStyle w:val="Hyperlink"/>
            <w:rFonts w:ascii="Times New Roman" w:hAnsi="Times New Roman"/>
            <w:color w:val="auto"/>
          </w:rPr>
          <w:t>https://doi.org/10.1007/978-3-031-11589-9_22</w:t>
        </w:r>
      </w:hyperlink>
    </w:p>
    <w:p w14:paraId="665FFEA1" w14:textId="77777777" w:rsidR="00D12BB3" w:rsidRPr="000832B7" w:rsidRDefault="00D12BB3" w:rsidP="00D12BB3">
      <w:pPr>
        <w:ind w:left="567" w:hanging="567"/>
        <w:rPr>
          <w:rFonts w:ascii="Times New Roman" w:hAnsi="Times New Roman"/>
        </w:rPr>
      </w:pPr>
      <w:r w:rsidRPr="000832B7">
        <w:rPr>
          <w:rFonts w:ascii="Times New Roman" w:hAnsi="Times New Roman"/>
        </w:rPr>
        <w:t>Hinweise zu Literaturangaben:</w:t>
      </w:r>
    </w:p>
    <w:p w14:paraId="0BB845A7" w14:textId="77777777" w:rsidR="00D12BB3" w:rsidRPr="000832B7" w:rsidRDefault="00D12BB3" w:rsidP="00D12BB3">
      <w:pPr>
        <w:pStyle w:val="Listenabsatz"/>
        <w:numPr>
          <w:ilvl w:val="0"/>
          <w:numId w:val="28"/>
        </w:numPr>
        <w:rPr>
          <w:rFonts w:ascii="Times New Roman" w:hAnsi="Times New Roman"/>
        </w:rPr>
      </w:pPr>
      <w:r w:rsidRPr="000832B7">
        <w:rPr>
          <w:rFonts w:ascii="Times New Roman" w:hAnsi="Times New Roman"/>
        </w:rPr>
        <w:t>Bitte alle Namen aufführen, die Vornamen abgekürzt</w:t>
      </w:r>
    </w:p>
    <w:p w14:paraId="3754BF02" w14:textId="77777777" w:rsidR="00D12BB3" w:rsidRPr="000832B7" w:rsidRDefault="00D12BB3" w:rsidP="00D12BB3">
      <w:pPr>
        <w:pStyle w:val="Listenabsatz"/>
        <w:numPr>
          <w:ilvl w:val="0"/>
          <w:numId w:val="28"/>
        </w:numPr>
        <w:rPr>
          <w:rFonts w:ascii="Times New Roman" w:hAnsi="Times New Roman"/>
        </w:rPr>
      </w:pPr>
      <w:r w:rsidRPr="000832B7">
        <w:rPr>
          <w:rFonts w:ascii="Times New Roman" w:hAnsi="Times New Roman"/>
        </w:rPr>
        <w:t>Titel der Veröffentlichung angeben</w:t>
      </w:r>
    </w:p>
    <w:p w14:paraId="49307110" w14:textId="77777777" w:rsidR="00D12BB3" w:rsidRPr="000832B7" w:rsidRDefault="00D12BB3" w:rsidP="00D12BB3">
      <w:pPr>
        <w:pStyle w:val="Listenabsatz"/>
        <w:numPr>
          <w:ilvl w:val="0"/>
          <w:numId w:val="28"/>
        </w:numPr>
        <w:rPr>
          <w:rFonts w:ascii="Times New Roman" w:hAnsi="Times New Roman"/>
        </w:rPr>
      </w:pPr>
      <w:r w:rsidRPr="000832B7">
        <w:rPr>
          <w:rFonts w:ascii="Times New Roman" w:hAnsi="Times New Roman"/>
        </w:rPr>
        <w:t>Journal oder Verlag nennen,</w:t>
      </w:r>
    </w:p>
    <w:p w14:paraId="626E5BA3" w14:textId="77777777" w:rsidR="00D12BB3" w:rsidRPr="000832B7" w:rsidRDefault="00D12BB3" w:rsidP="00D12BB3">
      <w:pPr>
        <w:pStyle w:val="Listenabsatz"/>
        <w:numPr>
          <w:ilvl w:val="0"/>
          <w:numId w:val="28"/>
        </w:numPr>
        <w:rPr>
          <w:rFonts w:ascii="Times New Roman" w:hAnsi="Times New Roman"/>
        </w:rPr>
      </w:pPr>
      <w:r w:rsidRPr="000832B7">
        <w:rPr>
          <w:rFonts w:ascii="Times New Roman" w:hAnsi="Times New Roman"/>
        </w:rPr>
        <w:t>Veröffentlichungsjahr</w:t>
      </w:r>
    </w:p>
    <w:p w14:paraId="3EBE5A7A" w14:textId="77777777" w:rsidR="00D12BB3" w:rsidRPr="000832B7" w:rsidRDefault="00D12BB3" w:rsidP="00D12BB3">
      <w:pPr>
        <w:pStyle w:val="Listenabsatz"/>
        <w:numPr>
          <w:ilvl w:val="0"/>
          <w:numId w:val="28"/>
        </w:numPr>
        <w:rPr>
          <w:rFonts w:ascii="Times New Roman" w:hAnsi="Times New Roman"/>
        </w:rPr>
      </w:pPr>
      <w:r w:rsidRPr="000832B7">
        <w:rPr>
          <w:rFonts w:ascii="Times New Roman" w:hAnsi="Times New Roman"/>
        </w:rPr>
        <w:t xml:space="preserve">Falls vorhanden DOI </w:t>
      </w:r>
    </w:p>
    <w:p w14:paraId="1B4055D7" w14:textId="77777777" w:rsidR="00B23DDC" w:rsidRPr="000832B7" w:rsidRDefault="00B23DDC">
      <w:pPr>
        <w:spacing w:after="0"/>
        <w:jc w:val="left"/>
        <w:rPr>
          <w:rFonts w:ascii="Times New Roman" w:hAnsi="Times New Roman"/>
        </w:rPr>
      </w:pPr>
    </w:p>
    <w:sectPr w:rsidR="00B23DDC" w:rsidRPr="000832B7" w:rsidSect="00AA0C5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1701" w:bottom="1701" w:left="1701" w:header="1134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56B2E" w14:textId="77777777" w:rsidR="00066D13" w:rsidRDefault="00066D13">
      <w:r>
        <w:separator/>
      </w:r>
    </w:p>
    <w:p w14:paraId="6A1D9B00" w14:textId="77777777" w:rsidR="00066D13" w:rsidRDefault="00066D13"/>
    <w:p w14:paraId="0CD0404C" w14:textId="77777777" w:rsidR="00066D13" w:rsidRDefault="00066D13"/>
  </w:endnote>
  <w:endnote w:type="continuationSeparator" w:id="0">
    <w:p w14:paraId="12EBD077" w14:textId="77777777" w:rsidR="00066D13" w:rsidRDefault="00066D13">
      <w:r>
        <w:continuationSeparator/>
      </w:r>
    </w:p>
    <w:p w14:paraId="7BA90F43" w14:textId="77777777" w:rsidR="00066D13" w:rsidRDefault="00066D13"/>
    <w:p w14:paraId="1FBB79B9" w14:textId="77777777" w:rsidR="00066D13" w:rsidRDefault="00066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WSKJ J+ Ti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86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43"/>
      <w:gridCol w:w="6232"/>
      <w:gridCol w:w="567"/>
    </w:tblGrid>
    <w:tr w:rsidR="00AA0C53" w:rsidRPr="00504F27" w14:paraId="0E07DC61" w14:textId="77777777" w:rsidTr="004F2EEF">
      <w:trPr>
        <w:trHeight w:val="699"/>
      </w:trPr>
      <w:tc>
        <w:tcPr>
          <w:tcW w:w="1843" w:type="dxa"/>
          <w:vAlign w:val="bottom"/>
        </w:tcPr>
        <w:p w14:paraId="08B8DBAF" w14:textId="77777777" w:rsidR="00AA0C53" w:rsidRPr="00504F27" w:rsidRDefault="00AA0C53" w:rsidP="00AA0C53">
          <w:pPr>
            <w:pStyle w:val="FlietextZAK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E9E3B98" wp14:editId="7761258F">
                <wp:simplePos x="0" y="0"/>
                <wp:positionH relativeFrom="column">
                  <wp:posOffset>-545465</wp:posOffset>
                </wp:positionH>
                <wp:positionV relativeFrom="paragraph">
                  <wp:posOffset>-1270</wp:posOffset>
                </wp:positionV>
                <wp:extent cx="753110" cy="528955"/>
                <wp:effectExtent l="0" t="0" r="0" b="4445"/>
                <wp:wrapSquare wrapText="bothSides"/>
                <wp:docPr id="36882765" name="Grafik 36882765" descr="Ein Bild, das Schwarz, Dunkelhei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6401806" name="Grafik 2" descr="Ein Bild, das Schwarz, Dunkelheit enthält.&#10;&#10;Automatisch generierte Beschreibung"/>
                        <pic:cNvPicPr/>
                      </pic:nvPicPr>
                      <pic:blipFill rotWithShape="1">
                        <a:blip r:embed="rId1"/>
                        <a:srcRect l="12093" t="16668" r="19773" b="11562"/>
                        <a:stretch/>
                      </pic:blipFill>
                      <pic:spPr bwMode="auto">
                        <a:xfrm>
                          <a:off x="0" y="0"/>
                          <a:ext cx="753110" cy="528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2" w:type="dxa"/>
          <w:vAlign w:val="bottom"/>
        </w:tcPr>
        <w:p w14:paraId="00090D6A" w14:textId="1BBA618D" w:rsidR="00AA0C53" w:rsidRPr="004F2EEF" w:rsidRDefault="00AA0C53" w:rsidP="004F2EEF">
          <w:pPr>
            <w:pStyle w:val="FlietextZAK"/>
            <w:spacing w:after="0" w:line="240" w:lineRule="auto"/>
            <w:jc w:val="left"/>
          </w:pPr>
          <w:r>
            <w:t>Zeitschrift für angewandte Kunststofftechnik</w:t>
          </w:r>
          <w:r w:rsidR="004F2EEF">
            <w:t xml:space="preserve">, </w:t>
          </w:r>
        </w:p>
        <w:p w14:paraId="36D07A7A" w14:textId="7D8D0DA2" w:rsidR="00AA0C53" w:rsidRPr="00504F27" w:rsidRDefault="004F2EEF" w:rsidP="00EB11B3">
          <w:pPr>
            <w:pStyle w:val="FlietextZAK"/>
            <w:spacing w:after="0" w:line="240" w:lineRule="auto"/>
            <w:jc w:val="left"/>
          </w:pPr>
          <w:r w:rsidRPr="004F2EEF">
            <w:t xml:space="preserve">ISSN: 2942-6545 </w:t>
          </w:r>
          <w:r w:rsidR="00EB11B3">
            <w:t>–</w:t>
          </w:r>
          <w:r w:rsidR="00211502">
            <w:t xml:space="preserve"> DOI</w:t>
          </w:r>
          <w:r w:rsidR="00EB11B3">
            <w:t>:</w:t>
          </w:r>
          <w:r w:rsidR="00211502">
            <w:t xml:space="preserve"> xxx</w:t>
          </w:r>
        </w:p>
      </w:tc>
      <w:tc>
        <w:tcPr>
          <w:tcW w:w="567" w:type="dxa"/>
          <w:vAlign w:val="bottom"/>
        </w:tcPr>
        <w:p w14:paraId="76F7731B" w14:textId="1F67320B" w:rsidR="00AA0C53" w:rsidRPr="00504F27" w:rsidRDefault="00AA0C53" w:rsidP="00AA0C53">
          <w:pPr>
            <w:pStyle w:val="FlietextZAK"/>
            <w:spacing w:after="0" w:line="240" w:lineRule="auto"/>
            <w:jc w:val="right"/>
          </w:pPr>
          <w:r w:rsidRPr="00504F27">
            <w:fldChar w:fldCharType="begin"/>
          </w:r>
          <w:r w:rsidRPr="00504F27">
            <w:instrText>PAGE   \* MERGEFORMAT</w:instrText>
          </w:r>
          <w:r w:rsidRPr="00504F27">
            <w:fldChar w:fldCharType="separate"/>
          </w:r>
          <w:r w:rsidR="00D91701">
            <w:rPr>
              <w:noProof/>
            </w:rPr>
            <w:t>3</w:t>
          </w:r>
          <w:r w:rsidRPr="00504F27">
            <w:fldChar w:fldCharType="end"/>
          </w:r>
        </w:p>
      </w:tc>
    </w:tr>
  </w:tbl>
  <w:p w14:paraId="2807ADED" w14:textId="5C962FE9" w:rsidR="00117E5F" w:rsidRPr="00AA0C53" w:rsidRDefault="00117E5F" w:rsidP="004F2E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86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6095"/>
      <w:gridCol w:w="567"/>
    </w:tblGrid>
    <w:tr w:rsidR="00504F27" w:rsidRPr="00504F27" w14:paraId="754AB7FB" w14:textId="77777777" w:rsidTr="00AA0C53">
      <w:trPr>
        <w:trHeight w:val="699"/>
      </w:trPr>
      <w:tc>
        <w:tcPr>
          <w:tcW w:w="1980" w:type="dxa"/>
          <w:vAlign w:val="bottom"/>
        </w:tcPr>
        <w:p w14:paraId="66B72581" w14:textId="294D1BBC" w:rsidR="00504F27" w:rsidRPr="00504F27" w:rsidRDefault="00504F27" w:rsidP="00AA0C53">
          <w:pPr>
            <w:pStyle w:val="FlietextZAK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E2DD4B1" wp14:editId="63383A5D">
                <wp:simplePos x="0" y="0"/>
                <wp:positionH relativeFrom="column">
                  <wp:posOffset>-545465</wp:posOffset>
                </wp:positionH>
                <wp:positionV relativeFrom="paragraph">
                  <wp:posOffset>-1270</wp:posOffset>
                </wp:positionV>
                <wp:extent cx="753110" cy="528955"/>
                <wp:effectExtent l="0" t="0" r="0" b="4445"/>
                <wp:wrapSquare wrapText="bothSides"/>
                <wp:docPr id="1396401806" name="Grafik 2" descr="Ein Bild, das Schwarz, Dunkelhei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6401806" name="Grafik 2" descr="Ein Bild, das Schwarz, Dunkelheit enthält.&#10;&#10;Automatisch generierte Beschreibung"/>
                        <pic:cNvPicPr/>
                      </pic:nvPicPr>
                      <pic:blipFill rotWithShape="1">
                        <a:blip r:embed="rId1"/>
                        <a:srcRect l="12093" t="16668" r="19773" b="11562"/>
                        <a:stretch/>
                      </pic:blipFill>
                      <pic:spPr bwMode="auto">
                        <a:xfrm>
                          <a:off x="0" y="0"/>
                          <a:ext cx="753110" cy="528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Align w:val="bottom"/>
        </w:tcPr>
        <w:p w14:paraId="1B26C2FF" w14:textId="3DF52548" w:rsidR="00504F27" w:rsidRPr="00504F27" w:rsidRDefault="00AA0C53" w:rsidP="00AA0C53">
          <w:pPr>
            <w:pStyle w:val="FlietextZAK"/>
            <w:spacing w:after="0" w:line="240" w:lineRule="auto"/>
            <w:jc w:val="left"/>
          </w:pPr>
          <w:r>
            <w:t>Zeitschrift für angewandte Kunststofftechnik</w:t>
          </w:r>
        </w:p>
      </w:tc>
      <w:tc>
        <w:tcPr>
          <w:tcW w:w="567" w:type="dxa"/>
          <w:vAlign w:val="bottom"/>
        </w:tcPr>
        <w:p w14:paraId="4DFCC627" w14:textId="63F0EE40" w:rsidR="00504F27" w:rsidRPr="00504F27" w:rsidRDefault="00504F27" w:rsidP="00AA0C53">
          <w:pPr>
            <w:pStyle w:val="FlietextZAK"/>
            <w:spacing w:after="0" w:line="240" w:lineRule="auto"/>
            <w:jc w:val="right"/>
          </w:pPr>
          <w:r w:rsidRPr="00504F27">
            <w:fldChar w:fldCharType="begin"/>
          </w:r>
          <w:r w:rsidRPr="00504F27">
            <w:instrText>PAGE   \* MERGEFORMAT</w:instrText>
          </w:r>
          <w:r w:rsidRPr="00504F27">
            <w:fldChar w:fldCharType="separate"/>
          </w:r>
          <w:r>
            <w:t>1</w:t>
          </w:r>
          <w:r w:rsidRPr="00504F27">
            <w:fldChar w:fldCharType="end"/>
          </w:r>
        </w:p>
      </w:tc>
    </w:tr>
  </w:tbl>
  <w:p w14:paraId="2D6C35F5" w14:textId="6E36F909" w:rsidR="00117E5F" w:rsidRPr="00504F27" w:rsidRDefault="00117E5F" w:rsidP="00504F27">
    <w:pPr>
      <w:pStyle w:val="FlietextZA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63428" w14:textId="77777777" w:rsidR="00066D13" w:rsidRDefault="00066D13">
      <w:r>
        <w:separator/>
      </w:r>
    </w:p>
    <w:p w14:paraId="334BAAB0" w14:textId="77777777" w:rsidR="00066D13" w:rsidRDefault="00066D13"/>
    <w:p w14:paraId="78DFF8B4" w14:textId="77777777" w:rsidR="00066D13" w:rsidRDefault="00066D13"/>
  </w:footnote>
  <w:footnote w:type="continuationSeparator" w:id="0">
    <w:p w14:paraId="2DC531AE" w14:textId="77777777" w:rsidR="00066D13" w:rsidRDefault="00066D13">
      <w:r>
        <w:continuationSeparator/>
      </w:r>
    </w:p>
    <w:p w14:paraId="010FA60C" w14:textId="77777777" w:rsidR="00066D13" w:rsidRDefault="00066D13"/>
    <w:p w14:paraId="5061D8EC" w14:textId="77777777" w:rsidR="00066D13" w:rsidRDefault="00066D13"/>
  </w:footnote>
  <w:footnote w:id="1">
    <w:p w14:paraId="2B797B2D" w14:textId="7DDD5F20" w:rsidR="000832B7" w:rsidRPr="004A2458" w:rsidRDefault="000832B7" w:rsidP="000832B7">
      <w:pPr>
        <w:pStyle w:val="FlietextZAK"/>
        <w:rPr>
          <w:sz w:val="22"/>
          <w:szCs w:val="22"/>
        </w:rPr>
      </w:pPr>
      <w:r w:rsidRPr="000832B7">
        <w:rPr>
          <w:rStyle w:val="Funotenzeichen"/>
        </w:rPr>
        <w:footnoteRef/>
      </w:r>
      <w:r w:rsidRPr="004A2458">
        <w:rPr>
          <w:sz w:val="22"/>
          <w:szCs w:val="22"/>
        </w:rPr>
        <w:t>Die Einreichung erfolgt vollständig anonymisiert, bitte Namen, Adressen und Institutionen mit Blockaden (</w:t>
      </w:r>
      <w:proofErr w:type="spellStart"/>
      <w:r w:rsidRPr="004A2458">
        <w:rPr>
          <w:sz w:val="22"/>
          <w:szCs w:val="22"/>
        </w:rPr>
        <w:t>nnnn</w:t>
      </w:r>
      <w:proofErr w:type="spellEnd"/>
      <w:r w:rsidRPr="004A2458">
        <w:rPr>
          <w:sz w:val="22"/>
          <w:szCs w:val="22"/>
        </w:rPr>
        <w:t>) als Platzhalter versehen.</w:t>
      </w:r>
    </w:p>
    <w:p w14:paraId="78C96DC2" w14:textId="6E7726F7" w:rsidR="000832B7" w:rsidRPr="004A2458" w:rsidRDefault="000832B7" w:rsidP="000832B7">
      <w:pPr>
        <w:pStyle w:val="Funotentext"/>
        <w:rPr>
          <w:rFonts w:ascii="Times New Roman" w:hAnsi="Times New Roman"/>
          <w:sz w:val="22"/>
          <w:szCs w:val="22"/>
        </w:rPr>
      </w:pPr>
    </w:p>
  </w:footnote>
  <w:footnote w:id="2">
    <w:p w14:paraId="1F350470" w14:textId="78D76BA5" w:rsidR="000832B7" w:rsidRDefault="000832B7" w:rsidP="000832B7">
      <w:pPr>
        <w:pStyle w:val="Funotentext"/>
        <w:rPr>
          <w:rFonts w:ascii="Times New Roman" w:hAnsi="Times New Roman"/>
          <w:sz w:val="22"/>
          <w:szCs w:val="22"/>
        </w:rPr>
      </w:pPr>
      <w:r w:rsidRPr="004A2458">
        <w:rPr>
          <w:rStyle w:val="Funotenzeichen"/>
          <w:rFonts w:ascii="Times New Roman" w:hAnsi="Times New Roman"/>
          <w:sz w:val="22"/>
          <w:szCs w:val="22"/>
        </w:rPr>
        <w:footnoteRef/>
      </w:r>
      <w:r w:rsidRPr="004A2458">
        <w:rPr>
          <w:rFonts w:ascii="Times New Roman" w:hAnsi="Times New Roman"/>
          <w:sz w:val="22"/>
          <w:szCs w:val="22"/>
        </w:rPr>
        <w:t xml:space="preserve"> Bitte fügen Sie hier eine kurze Zusammenfassung ein. Der Zeichenumfang mit Leerzeichen soll 500 Zeichnen nicht überschreiten. Es gelten die Vorgaben für den Fließtext (12 </w:t>
      </w:r>
      <w:proofErr w:type="spellStart"/>
      <w:r w:rsidRPr="004A2458">
        <w:rPr>
          <w:rFonts w:ascii="Times New Roman" w:hAnsi="Times New Roman"/>
          <w:sz w:val="22"/>
          <w:szCs w:val="22"/>
        </w:rPr>
        <w:t>pt</w:t>
      </w:r>
      <w:proofErr w:type="spellEnd"/>
      <w:r w:rsidRPr="004A2458">
        <w:rPr>
          <w:rFonts w:ascii="Times New Roman" w:hAnsi="Times New Roman"/>
          <w:sz w:val="22"/>
          <w:szCs w:val="22"/>
        </w:rPr>
        <w:t>, Times New Roman).</w:t>
      </w:r>
    </w:p>
    <w:p w14:paraId="1D942AD9" w14:textId="77777777" w:rsidR="004A2458" w:rsidRPr="004A2458" w:rsidRDefault="004A2458" w:rsidP="000832B7">
      <w:pPr>
        <w:pStyle w:val="Funotentext"/>
        <w:rPr>
          <w:rFonts w:ascii="Times New Roman" w:hAnsi="Times New Roman"/>
          <w:sz w:val="22"/>
          <w:szCs w:val="22"/>
        </w:rPr>
      </w:pPr>
    </w:p>
  </w:footnote>
  <w:footnote w:id="3">
    <w:p w14:paraId="0ADB49D8" w14:textId="61290623" w:rsidR="000832B7" w:rsidRDefault="000832B7" w:rsidP="000832B7">
      <w:pPr>
        <w:pStyle w:val="Funotentext"/>
        <w:rPr>
          <w:rFonts w:ascii="Times New Roman" w:hAnsi="Times New Roman"/>
          <w:sz w:val="22"/>
          <w:szCs w:val="22"/>
        </w:rPr>
      </w:pPr>
      <w:r w:rsidRPr="004A2458">
        <w:rPr>
          <w:rStyle w:val="Funotenzeichen"/>
          <w:rFonts w:ascii="Times New Roman" w:hAnsi="Times New Roman"/>
          <w:sz w:val="22"/>
          <w:szCs w:val="22"/>
        </w:rPr>
        <w:footnoteRef/>
      </w:r>
      <w:r w:rsidR="004A2458" w:rsidRPr="004A2458">
        <w:rPr>
          <w:rFonts w:ascii="Times New Roman" w:hAnsi="Times New Roman"/>
          <w:sz w:val="22"/>
          <w:szCs w:val="22"/>
        </w:rPr>
        <w:t xml:space="preserve"> </w:t>
      </w:r>
      <w:r w:rsidRPr="004A2458">
        <w:rPr>
          <w:rFonts w:ascii="Times New Roman" w:hAnsi="Times New Roman"/>
          <w:sz w:val="22"/>
          <w:szCs w:val="22"/>
        </w:rPr>
        <w:t>Bitte nennen Sie hier 5 Stichworte</w:t>
      </w:r>
    </w:p>
    <w:p w14:paraId="2720CCDA" w14:textId="77777777" w:rsidR="004A2458" w:rsidRPr="004A2458" w:rsidRDefault="004A2458" w:rsidP="004A2458">
      <w:pPr>
        <w:pStyle w:val="Funotentext"/>
        <w:rPr>
          <w:rFonts w:ascii="Times New Roman" w:hAnsi="Times New Roman"/>
          <w:sz w:val="22"/>
          <w:szCs w:val="22"/>
        </w:rPr>
      </w:pPr>
    </w:p>
  </w:footnote>
  <w:footnote w:id="4">
    <w:p w14:paraId="2B0EFD27" w14:textId="77777777" w:rsidR="000832B7" w:rsidRPr="004A2458" w:rsidRDefault="000832B7" w:rsidP="000832B7">
      <w:pPr>
        <w:pStyle w:val="FlietextZAK"/>
        <w:rPr>
          <w:sz w:val="22"/>
          <w:szCs w:val="22"/>
        </w:rPr>
      </w:pPr>
      <w:r w:rsidRPr="004A2458">
        <w:rPr>
          <w:rStyle w:val="Funotenzeichen"/>
          <w:sz w:val="22"/>
          <w:szCs w:val="22"/>
        </w:rPr>
        <w:footnoteRef/>
      </w:r>
      <w:r w:rsidRPr="004A2458">
        <w:rPr>
          <w:sz w:val="22"/>
          <w:szCs w:val="22"/>
        </w:rPr>
        <w:t xml:space="preserve"> Der Fließtext ist in Times New Roman zu schreiben. Bitte verwenden Sie die Schriftgröße 12 </w:t>
      </w:r>
      <w:proofErr w:type="spellStart"/>
      <w:r w:rsidRPr="004A2458">
        <w:rPr>
          <w:sz w:val="22"/>
          <w:szCs w:val="22"/>
        </w:rPr>
        <w:t>pt</w:t>
      </w:r>
      <w:proofErr w:type="spellEnd"/>
      <w:r w:rsidRPr="004A2458">
        <w:rPr>
          <w:sz w:val="22"/>
          <w:szCs w:val="22"/>
        </w:rPr>
        <w:t xml:space="preserve"> und Blocksatz. Der Abstand vor einem Absatz soll 0 </w:t>
      </w:r>
      <w:proofErr w:type="spellStart"/>
      <w:r w:rsidRPr="004A2458">
        <w:rPr>
          <w:sz w:val="22"/>
          <w:szCs w:val="22"/>
        </w:rPr>
        <w:t>pt</w:t>
      </w:r>
      <w:proofErr w:type="spellEnd"/>
      <w:r w:rsidRPr="004A2458">
        <w:rPr>
          <w:sz w:val="22"/>
          <w:szCs w:val="22"/>
        </w:rPr>
        <w:t xml:space="preserve"> und danach 6 </w:t>
      </w:r>
      <w:proofErr w:type="spellStart"/>
      <w:r w:rsidRPr="004A2458">
        <w:rPr>
          <w:sz w:val="22"/>
          <w:szCs w:val="22"/>
        </w:rPr>
        <w:t>pt</w:t>
      </w:r>
      <w:proofErr w:type="spellEnd"/>
      <w:r w:rsidRPr="004A2458">
        <w:rPr>
          <w:sz w:val="22"/>
          <w:szCs w:val="22"/>
        </w:rPr>
        <w:t xml:space="preserve"> betragen. Es ist die Silbentrennung zu verwenden. Das Dokument darf einen Umfang von 7 DIN A4 Seiten nicht überschreiten. Das Literaturverzeichnis befindet sich auf einer gesonderten ggf. 8. Seite.</w:t>
      </w:r>
    </w:p>
    <w:p w14:paraId="79127A09" w14:textId="77777777" w:rsidR="000832B7" w:rsidRPr="004A2458" w:rsidRDefault="000832B7" w:rsidP="000832B7">
      <w:pPr>
        <w:rPr>
          <w:rFonts w:ascii="Times New Roman" w:hAnsi="Times New Roman"/>
          <w:sz w:val="22"/>
          <w:szCs w:val="22"/>
        </w:rPr>
      </w:pPr>
      <w:r w:rsidRPr="004A2458">
        <w:rPr>
          <w:rFonts w:ascii="Times New Roman" w:hAnsi="Times New Roman"/>
          <w:sz w:val="22"/>
          <w:szCs w:val="22"/>
        </w:rPr>
        <w:t>Die Schriftgröße für alle Überschriften beträgt 14 </w:t>
      </w:r>
      <w:proofErr w:type="spellStart"/>
      <w:r w:rsidRPr="004A2458">
        <w:rPr>
          <w:rFonts w:ascii="Times New Roman" w:hAnsi="Times New Roman"/>
          <w:sz w:val="22"/>
          <w:szCs w:val="22"/>
        </w:rPr>
        <w:t>pt</w:t>
      </w:r>
      <w:proofErr w:type="spellEnd"/>
      <w:r w:rsidRPr="004A2458">
        <w:rPr>
          <w:rFonts w:ascii="Times New Roman" w:hAnsi="Times New Roman"/>
          <w:sz w:val="22"/>
          <w:szCs w:val="22"/>
        </w:rPr>
        <w:t>. Verwenden Sie hier ebenfalls die Schriftart Times New Roman. Bitte verwenden Sie nicht mehr als die drei vorgegeben Überschriftenebenen. Der Abstand vor einer Überschrift beträgt 12 </w:t>
      </w:r>
      <w:proofErr w:type="spellStart"/>
      <w:r w:rsidRPr="004A2458">
        <w:rPr>
          <w:rFonts w:ascii="Times New Roman" w:hAnsi="Times New Roman"/>
          <w:sz w:val="22"/>
          <w:szCs w:val="22"/>
        </w:rPr>
        <w:t>pt</w:t>
      </w:r>
      <w:proofErr w:type="spellEnd"/>
      <w:r w:rsidRPr="004A2458">
        <w:rPr>
          <w:rFonts w:ascii="Times New Roman" w:hAnsi="Times New Roman"/>
          <w:sz w:val="22"/>
          <w:szCs w:val="22"/>
        </w:rPr>
        <w:t xml:space="preserve"> und danach 6 </w:t>
      </w:r>
      <w:proofErr w:type="spellStart"/>
      <w:r w:rsidRPr="004A2458">
        <w:rPr>
          <w:rFonts w:ascii="Times New Roman" w:hAnsi="Times New Roman"/>
          <w:sz w:val="22"/>
          <w:szCs w:val="22"/>
        </w:rPr>
        <w:t>pt</w:t>
      </w:r>
      <w:proofErr w:type="spellEnd"/>
      <w:r w:rsidRPr="004A2458">
        <w:rPr>
          <w:rFonts w:ascii="Times New Roman" w:hAnsi="Times New Roman"/>
          <w:sz w:val="22"/>
          <w:szCs w:val="22"/>
        </w:rPr>
        <w:t>.</w:t>
      </w:r>
    </w:p>
    <w:p w14:paraId="2B5C930C" w14:textId="54E0A64D" w:rsidR="000832B7" w:rsidRPr="004A2458" w:rsidRDefault="000832B7" w:rsidP="000832B7">
      <w:pPr>
        <w:pStyle w:val="Funotentext"/>
        <w:rPr>
          <w:rFonts w:ascii="Times New Roman" w:hAnsi="Times New Roman"/>
          <w:sz w:val="22"/>
          <w:szCs w:val="22"/>
        </w:rPr>
      </w:pPr>
      <w:r w:rsidRPr="004A2458">
        <w:rPr>
          <w:rFonts w:ascii="Times New Roman" w:hAnsi="Times New Roman"/>
          <w:sz w:val="22"/>
          <w:szCs w:val="22"/>
        </w:rPr>
        <w:t>Die Breite des Fließtextes ist auf 15 cm festgelegt. Die Höhe liegt bei 23,5 cm.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8D49B" w14:textId="77777777" w:rsidR="00953CAA" w:rsidRPr="00953CAA" w:rsidRDefault="00953CAA" w:rsidP="00953CAA">
    <w:pPr>
      <w:pStyle w:val="Kopfzeile"/>
      <w:pBdr>
        <w:bottom w:val="single" w:sz="4" w:space="1" w:color="auto"/>
      </w:pBdr>
      <w:tabs>
        <w:tab w:val="clear" w:pos="9072"/>
        <w:tab w:val="right" w:pos="8504"/>
      </w:tabs>
      <w:rPr>
        <w:rFonts w:ascii="Times New Roman" w:hAnsi="Times New Roman"/>
      </w:rPr>
    </w:pPr>
    <w:r w:rsidRPr="00953CAA">
      <w:rPr>
        <w:rFonts w:ascii="Times New Roman" w:hAnsi="Times New Roman"/>
      </w:rPr>
      <w:t>Kurztitel</w:t>
    </w:r>
    <w:r w:rsidRPr="00953CAA">
      <w:rPr>
        <w:rFonts w:ascii="Times New Roman" w:hAnsi="Times New Roman"/>
      </w:rPr>
      <w:tab/>
    </w:r>
    <w:r w:rsidRPr="00953CAA">
      <w:rPr>
        <w:rFonts w:ascii="Times New Roman" w:hAnsi="Times New Roman"/>
      </w:rPr>
      <w:tab/>
      <w:t>Autor</w:t>
    </w:r>
  </w:p>
  <w:p w14:paraId="4890F24F" w14:textId="77777777" w:rsidR="00953CAA" w:rsidRDefault="00953C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7661" w14:textId="77777777" w:rsidR="0005001E" w:rsidRDefault="0005001E" w:rsidP="00A45E98">
    <w:pPr>
      <w:pStyle w:val="Kopfzeile"/>
      <w:tabs>
        <w:tab w:val="clear" w:pos="4536"/>
        <w:tab w:val="clear" w:pos="9072"/>
        <w:tab w:val="left" w:pos="5220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08D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D4FF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2B66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E48B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360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C0EF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8AE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4B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3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E6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E205E"/>
    <w:multiLevelType w:val="hybridMultilevel"/>
    <w:tmpl w:val="F118EFBC"/>
    <w:lvl w:ilvl="0" w:tplc="51743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E3035"/>
    <w:multiLevelType w:val="multilevel"/>
    <w:tmpl w:val="83AA9FA6"/>
    <w:numStyleLink w:val="Aufzhlung"/>
  </w:abstractNum>
  <w:abstractNum w:abstractNumId="12" w15:restartNumberingAfterBreak="0">
    <w:nsid w:val="0FDF05C2"/>
    <w:multiLevelType w:val="multilevel"/>
    <w:tmpl w:val="83AA9FA6"/>
    <w:numStyleLink w:val="Aufzhlung"/>
  </w:abstractNum>
  <w:abstractNum w:abstractNumId="13" w15:restartNumberingAfterBreak="0">
    <w:nsid w:val="145D6CA0"/>
    <w:multiLevelType w:val="multilevel"/>
    <w:tmpl w:val="83AA9FA6"/>
    <w:numStyleLink w:val="Aufzhlung"/>
  </w:abstractNum>
  <w:abstractNum w:abstractNumId="14" w15:restartNumberingAfterBreak="0">
    <w:nsid w:val="14884C32"/>
    <w:multiLevelType w:val="hybridMultilevel"/>
    <w:tmpl w:val="E16814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6C0CCD"/>
    <w:multiLevelType w:val="multilevel"/>
    <w:tmpl w:val="83AA9FA6"/>
    <w:numStyleLink w:val="Aufzhlung"/>
  </w:abstractNum>
  <w:abstractNum w:abstractNumId="16" w15:restartNumberingAfterBreak="0">
    <w:nsid w:val="19980F9E"/>
    <w:multiLevelType w:val="multilevel"/>
    <w:tmpl w:val="8924B28A"/>
    <w:lvl w:ilvl="0">
      <w:start w:val="1"/>
      <w:numFmt w:val="decimal"/>
      <w:lvlText w:val="%1"/>
      <w:lvlJc w:val="left"/>
      <w:pPr>
        <w:ind w:left="1139" w:hanging="113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9" w:hanging="113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39" w:hanging="113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39" w:hanging="113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39" w:hanging="113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45A4581"/>
    <w:multiLevelType w:val="hybridMultilevel"/>
    <w:tmpl w:val="420C45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D4FD4"/>
    <w:multiLevelType w:val="hybridMultilevel"/>
    <w:tmpl w:val="F014D1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4CE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07725"/>
    <w:multiLevelType w:val="multilevel"/>
    <w:tmpl w:val="83AA9FA6"/>
    <w:numStyleLink w:val="Aufzhlung"/>
  </w:abstractNum>
  <w:abstractNum w:abstractNumId="20" w15:restartNumberingAfterBreak="0">
    <w:nsid w:val="3F4A3CB9"/>
    <w:multiLevelType w:val="hybridMultilevel"/>
    <w:tmpl w:val="FEC691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47EC3"/>
    <w:multiLevelType w:val="multilevel"/>
    <w:tmpl w:val="83AA9FA6"/>
    <w:numStyleLink w:val="Aufzhlung"/>
  </w:abstractNum>
  <w:abstractNum w:abstractNumId="22" w15:restartNumberingAfterBreak="0">
    <w:nsid w:val="56CA4A95"/>
    <w:multiLevelType w:val="multilevel"/>
    <w:tmpl w:val="83AA9FA6"/>
    <w:styleLink w:val="Aufzhlung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A5A8F"/>
    <w:multiLevelType w:val="multilevel"/>
    <w:tmpl w:val="83AA9FA6"/>
    <w:numStyleLink w:val="Aufzhlung"/>
  </w:abstractNum>
  <w:abstractNum w:abstractNumId="24" w15:restartNumberingAfterBreak="0">
    <w:nsid w:val="5E7D292E"/>
    <w:multiLevelType w:val="multilevel"/>
    <w:tmpl w:val="83AA9FA6"/>
    <w:numStyleLink w:val="Aufzhlung"/>
  </w:abstractNum>
  <w:abstractNum w:abstractNumId="25" w15:restartNumberingAfterBreak="0">
    <w:nsid w:val="60B7057A"/>
    <w:multiLevelType w:val="hybridMultilevel"/>
    <w:tmpl w:val="773A7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E0562"/>
    <w:multiLevelType w:val="hybridMultilevel"/>
    <w:tmpl w:val="5C0CC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F70DB"/>
    <w:multiLevelType w:val="multilevel"/>
    <w:tmpl w:val="83AA9FA6"/>
    <w:numStyleLink w:val="Aufzhlu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0"/>
  </w:num>
  <w:num w:numId="13">
    <w:abstractNumId w:val="18"/>
  </w:num>
  <w:num w:numId="14">
    <w:abstractNumId w:val="14"/>
  </w:num>
  <w:num w:numId="15">
    <w:abstractNumId w:val="22"/>
  </w:num>
  <w:num w:numId="16">
    <w:abstractNumId w:val="15"/>
  </w:num>
  <w:num w:numId="17">
    <w:abstractNumId w:val="19"/>
  </w:num>
  <w:num w:numId="18">
    <w:abstractNumId w:val="13"/>
  </w:num>
  <w:num w:numId="19">
    <w:abstractNumId w:val="27"/>
  </w:num>
  <w:num w:numId="20">
    <w:abstractNumId w:val="21"/>
  </w:num>
  <w:num w:numId="21">
    <w:abstractNumId w:val="24"/>
  </w:num>
  <w:num w:numId="22">
    <w:abstractNumId w:val="11"/>
  </w:num>
  <w:num w:numId="23">
    <w:abstractNumId w:val="12"/>
  </w:num>
  <w:num w:numId="24">
    <w:abstractNumId w:val="23"/>
  </w:num>
  <w:num w:numId="25">
    <w:abstractNumId w:val="25"/>
  </w:num>
  <w:num w:numId="26">
    <w:abstractNumId w:val="26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3B"/>
    <w:rsid w:val="0001168A"/>
    <w:rsid w:val="00011905"/>
    <w:rsid w:val="0005001E"/>
    <w:rsid w:val="000535F1"/>
    <w:rsid w:val="00054F0D"/>
    <w:rsid w:val="00065ACF"/>
    <w:rsid w:val="00066D13"/>
    <w:rsid w:val="000678C1"/>
    <w:rsid w:val="0008105A"/>
    <w:rsid w:val="00081962"/>
    <w:rsid w:val="000832B7"/>
    <w:rsid w:val="00086A44"/>
    <w:rsid w:val="00096DE8"/>
    <w:rsid w:val="000A66C1"/>
    <w:rsid w:val="000C7BF9"/>
    <w:rsid w:val="000E65FC"/>
    <w:rsid w:val="000F2716"/>
    <w:rsid w:val="000F2F3D"/>
    <w:rsid w:val="00116A27"/>
    <w:rsid w:val="00117E5F"/>
    <w:rsid w:val="001460D8"/>
    <w:rsid w:val="00146D70"/>
    <w:rsid w:val="00146EAC"/>
    <w:rsid w:val="0015004E"/>
    <w:rsid w:val="00151CFC"/>
    <w:rsid w:val="001637E0"/>
    <w:rsid w:val="001813FA"/>
    <w:rsid w:val="001A349E"/>
    <w:rsid w:val="001B75CF"/>
    <w:rsid w:val="001C78A6"/>
    <w:rsid w:val="001C7C2B"/>
    <w:rsid w:val="001D7881"/>
    <w:rsid w:val="001F5F4F"/>
    <w:rsid w:val="00203F50"/>
    <w:rsid w:val="0020698E"/>
    <w:rsid w:val="00211502"/>
    <w:rsid w:val="0021586A"/>
    <w:rsid w:val="00226FA4"/>
    <w:rsid w:val="00234E20"/>
    <w:rsid w:val="00241947"/>
    <w:rsid w:val="00254209"/>
    <w:rsid w:val="002578BB"/>
    <w:rsid w:val="00270129"/>
    <w:rsid w:val="0027327C"/>
    <w:rsid w:val="002955CB"/>
    <w:rsid w:val="002B2F13"/>
    <w:rsid w:val="002B6FC4"/>
    <w:rsid w:val="002D1D10"/>
    <w:rsid w:val="002E1019"/>
    <w:rsid w:val="002E4DF2"/>
    <w:rsid w:val="003038DF"/>
    <w:rsid w:val="0031447C"/>
    <w:rsid w:val="00341F50"/>
    <w:rsid w:val="00342B0F"/>
    <w:rsid w:val="003476A5"/>
    <w:rsid w:val="003532A4"/>
    <w:rsid w:val="003669CF"/>
    <w:rsid w:val="003719C7"/>
    <w:rsid w:val="00373C93"/>
    <w:rsid w:val="003B08B1"/>
    <w:rsid w:val="003C67A7"/>
    <w:rsid w:val="003E20F8"/>
    <w:rsid w:val="0040578E"/>
    <w:rsid w:val="00407E98"/>
    <w:rsid w:val="0041077E"/>
    <w:rsid w:val="004217CB"/>
    <w:rsid w:val="00425532"/>
    <w:rsid w:val="00446F76"/>
    <w:rsid w:val="00462DF7"/>
    <w:rsid w:val="004732FE"/>
    <w:rsid w:val="00476A60"/>
    <w:rsid w:val="00484CC4"/>
    <w:rsid w:val="004A2458"/>
    <w:rsid w:val="004A29E7"/>
    <w:rsid w:val="004B0B34"/>
    <w:rsid w:val="004B216F"/>
    <w:rsid w:val="004B307C"/>
    <w:rsid w:val="004B3866"/>
    <w:rsid w:val="004B6832"/>
    <w:rsid w:val="004C1479"/>
    <w:rsid w:val="004C6A95"/>
    <w:rsid w:val="004D360F"/>
    <w:rsid w:val="004F2EEF"/>
    <w:rsid w:val="005011BE"/>
    <w:rsid w:val="0050125B"/>
    <w:rsid w:val="005031B3"/>
    <w:rsid w:val="00504F27"/>
    <w:rsid w:val="00507B6B"/>
    <w:rsid w:val="0052220B"/>
    <w:rsid w:val="00526646"/>
    <w:rsid w:val="0053571F"/>
    <w:rsid w:val="00541FF5"/>
    <w:rsid w:val="005455E9"/>
    <w:rsid w:val="00551501"/>
    <w:rsid w:val="00552005"/>
    <w:rsid w:val="00587C0D"/>
    <w:rsid w:val="00595736"/>
    <w:rsid w:val="005B2F02"/>
    <w:rsid w:val="005C014F"/>
    <w:rsid w:val="005C3BEF"/>
    <w:rsid w:val="005D1BA5"/>
    <w:rsid w:val="00612594"/>
    <w:rsid w:val="00620843"/>
    <w:rsid w:val="0063535B"/>
    <w:rsid w:val="00650670"/>
    <w:rsid w:val="00654198"/>
    <w:rsid w:val="00674336"/>
    <w:rsid w:val="00683A42"/>
    <w:rsid w:val="006A3FC2"/>
    <w:rsid w:val="006B6F1B"/>
    <w:rsid w:val="006D36CA"/>
    <w:rsid w:val="006F35B9"/>
    <w:rsid w:val="00716194"/>
    <w:rsid w:val="007362AB"/>
    <w:rsid w:val="00737E36"/>
    <w:rsid w:val="0075035A"/>
    <w:rsid w:val="00751BD2"/>
    <w:rsid w:val="00764D1E"/>
    <w:rsid w:val="0076798D"/>
    <w:rsid w:val="007842D6"/>
    <w:rsid w:val="0078454D"/>
    <w:rsid w:val="00796589"/>
    <w:rsid w:val="007A2F1A"/>
    <w:rsid w:val="007A6CF2"/>
    <w:rsid w:val="007A70E2"/>
    <w:rsid w:val="007C3C24"/>
    <w:rsid w:val="007E048F"/>
    <w:rsid w:val="007E1CDC"/>
    <w:rsid w:val="007E4E54"/>
    <w:rsid w:val="007E4FEC"/>
    <w:rsid w:val="007F55D3"/>
    <w:rsid w:val="00820999"/>
    <w:rsid w:val="00842E9A"/>
    <w:rsid w:val="008651E1"/>
    <w:rsid w:val="00866B46"/>
    <w:rsid w:val="0087140A"/>
    <w:rsid w:val="008934B1"/>
    <w:rsid w:val="008A09F1"/>
    <w:rsid w:val="008B5D3B"/>
    <w:rsid w:val="008B673E"/>
    <w:rsid w:val="008C0499"/>
    <w:rsid w:val="008D724E"/>
    <w:rsid w:val="008E085E"/>
    <w:rsid w:val="008E4073"/>
    <w:rsid w:val="008F7761"/>
    <w:rsid w:val="00911B40"/>
    <w:rsid w:val="00923283"/>
    <w:rsid w:val="00932AC1"/>
    <w:rsid w:val="00935EBB"/>
    <w:rsid w:val="00951998"/>
    <w:rsid w:val="00953CAA"/>
    <w:rsid w:val="009570FE"/>
    <w:rsid w:val="00960CAE"/>
    <w:rsid w:val="00965D86"/>
    <w:rsid w:val="00966735"/>
    <w:rsid w:val="009816AB"/>
    <w:rsid w:val="00983732"/>
    <w:rsid w:val="009A2279"/>
    <w:rsid w:val="009A60FF"/>
    <w:rsid w:val="009A72B9"/>
    <w:rsid w:val="009D287D"/>
    <w:rsid w:val="00A06CAE"/>
    <w:rsid w:val="00A13F7E"/>
    <w:rsid w:val="00A25B7D"/>
    <w:rsid w:val="00A30AA2"/>
    <w:rsid w:val="00A45E98"/>
    <w:rsid w:val="00A52BF0"/>
    <w:rsid w:val="00A65256"/>
    <w:rsid w:val="00A750EB"/>
    <w:rsid w:val="00A774B0"/>
    <w:rsid w:val="00A91603"/>
    <w:rsid w:val="00AA0C53"/>
    <w:rsid w:val="00AB72E0"/>
    <w:rsid w:val="00AF0EB0"/>
    <w:rsid w:val="00B23DDC"/>
    <w:rsid w:val="00B36FEC"/>
    <w:rsid w:val="00B45A95"/>
    <w:rsid w:val="00B53FDF"/>
    <w:rsid w:val="00B604AF"/>
    <w:rsid w:val="00B6390B"/>
    <w:rsid w:val="00B76745"/>
    <w:rsid w:val="00BA0CB9"/>
    <w:rsid w:val="00BC37D4"/>
    <w:rsid w:val="00BD1DA1"/>
    <w:rsid w:val="00BD45F4"/>
    <w:rsid w:val="00C16355"/>
    <w:rsid w:val="00C3220B"/>
    <w:rsid w:val="00C56435"/>
    <w:rsid w:val="00C57D4D"/>
    <w:rsid w:val="00C60ECD"/>
    <w:rsid w:val="00C63140"/>
    <w:rsid w:val="00C71FC6"/>
    <w:rsid w:val="00C860FA"/>
    <w:rsid w:val="00C86A68"/>
    <w:rsid w:val="00CA447B"/>
    <w:rsid w:val="00CA71F2"/>
    <w:rsid w:val="00CC5C44"/>
    <w:rsid w:val="00CC68B8"/>
    <w:rsid w:val="00CE1B48"/>
    <w:rsid w:val="00CE1EA8"/>
    <w:rsid w:val="00CE5E5B"/>
    <w:rsid w:val="00CE7D32"/>
    <w:rsid w:val="00D12BB3"/>
    <w:rsid w:val="00D249C2"/>
    <w:rsid w:val="00D30D16"/>
    <w:rsid w:val="00D83666"/>
    <w:rsid w:val="00D850C8"/>
    <w:rsid w:val="00D915A3"/>
    <w:rsid w:val="00D91701"/>
    <w:rsid w:val="00D921AC"/>
    <w:rsid w:val="00D928C8"/>
    <w:rsid w:val="00D96422"/>
    <w:rsid w:val="00D971A0"/>
    <w:rsid w:val="00DA0083"/>
    <w:rsid w:val="00DA18B6"/>
    <w:rsid w:val="00DB0AE4"/>
    <w:rsid w:val="00DB0D2D"/>
    <w:rsid w:val="00DB1B9E"/>
    <w:rsid w:val="00DD1776"/>
    <w:rsid w:val="00DF4FD8"/>
    <w:rsid w:val="00E16953"/>
    <w:rsid w:val="00E27529"/>
    <w:rsid w:val="00E47AEB"/>
    <w:rsid w:val="00E5790A"/>
    <w:rsid w:val="00E63CF7"/>
    <w:rsid w:val="00E64792"/>
    <w:rsid w:val="00E7171F"/>
    <w:rsid w:val="00E82F52"/>
    <w:rsid w:val="00E855BB"/>
    <w:rsid w:val="00E8701C"/>
    <w:rsid w:val="00E94057"/>
    <w:rsid w:val="00EA12CC"/>
    <w:rsid w:val="00EA291D"/>
    <w:rsid w:val="00EA2D82"/>
    <w:rsid w:val="00EB11B3"/>
    <w:rsid w:val="00EC47EB"/>
    <w:rsid w:val="00ED09B1"/>
    <w:rsid w:val="00EE6316"/>
    <w:rsid w:val="00EF2B77"/>
    <w:rsid w:val="00F01342"/>
    <w:rsid w:val="00F105FD"/>
    <w:rsid w:val="00F12DB6"/>
    <w:rsid w:val="00F371E4"/>
    <w:rsid w:val="00F5042A"/>
    <w:rsid w:val="00F531B4"/>
    <w:rsid w:val="00F66051"/>
    <w:rsid w:val="00F70BA1"/>
    <w:rsid w:val="00F7426D"/>
    <w:rsid w:val="00FA0CA2"/>
    <w:rsid w:val="00FB5E2C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212A24"/>
  <w14:defaultImageDpi w14:val="0"/>
  <w15:docId w15:val="{23C1C4F4-C999-4EA7-B183-40E2ACC0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rsid w:val="00C57D4D"/>
    <w:pPr>
      <w:spacing w:after="120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69CF"/>
    <w:pPr>
      <w:keepNext/>
      <w:spacing w:before="720" w:after="360"/>
      <w:ind w:left="1134" w:hanging="1134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669CF"/>
    <w:pPr>
      <w:keepNext/>
      <w:spacing w:before="360"/>
      <w:ind w:left="1134" w:hanging="1134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669CF"/>
    <w:pPr>
      <w:keepNext/>
      <w:spacing w:before="240"/>
      <w:ind w:left="1134" w:hanging="1134"/>
      <w:jc w:val="lef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669CF"/>
    <w:pPr>
      <w:keepNext/>
      <w:spacing w:before="240"/>
      <w:ind w:left="1134" w:hanging="1134"/>
      <w:jc w:val="left"/>
      <w:outlineLvl w:val="3"/>
    </w:pPr>
    <w:rPr>
      <w:bCs/>
      <w:szCs w:val="28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87140A"/>
    <w:pPr>
      <w:spacing w:before="240" w:after="60"/>
      <w:outlineLvl w:val="6"/>
    </w:pPr>
    <w:rPr>
      <w:rFonts w:ascii="Times New Roman" w:hAnsi="Times New Roman"/>
      <w:sz w:val="1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45E98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45E98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A45E98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87140A"/>
    <w:rPr>
      <w:rFonts w:eastAsia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E1CDC"/>
    <w:rPr>
      <w:rFonts w:ascii="Arial" w:eastAsia="Times New Roman" w:hAnsi="Arial" w:cs="Times New Roman"/>
      <w:sz w:val="24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1077E"/>
    <w:rPr>
      <w:rFonts w:ascii="Arial" w:hAnsi="Arial" w:cs="Times New Roman"/>
      <w:sz w:val="24"/>
    </w:rPr>
  </w:style>
  <w:style w:type="paragraph" w:styleId="Titel">
    <w:name w:val="Title"/>
    <w:aliases w:val="Headline"/>
    <w:basedOn w:val="Standard"/>
    <w:link w:val="TitelZchn"/>
    <w:uiPriority w:val="10"/>
    <w:qFormat/>
    <w:rsid w:val="004B3866"/>
    <w:pPr>
      <w:spacing w:after="360"/>
      <w:jc w:val="left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elZchn">
    <w:name w:val="Titel Zchn"/>
    <w:aliases w:val="Headline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ildunterschrift">
    <w:name w:val="Bildunterschrift"/>
    <w:basedOn w:val="Standard"/>
    <w:link w:val="BildunterschriftChar"/>
    <w:pPr>
      <w:tabs>
        <w:tab w:val="left" w:pos="1134"/>
      </w:tabs>
      <w:spacing w:before="120" w:after="0"/>
      <w:ind w:left="1134" w:hanging="1134"/>
      <w:jc w:val="left"/>
    </w:pPr>
    <w:rPr>
      <w:i/>
    </w:rPr>
  </w:style>
  <w:style w:type="character" w:customStyle="1" w:styleId="BildunterschriftChar">
    <w:name w:val="Bildunterschrift Char"/>
    <w:basedOn w:val="Absatz-Standardschriftart"/>
    <w:link w:val="Bildunterschrift"/>
    <w:locked/>
    <w:rPr>
      <w:rFonts w:ascii="Arial" w:hAnsi="Arial" w:cs="Times New Roman"/>
      <w:i/>
      <w:sz w:val="24"/>
      <w:lang w:val="de-DE" w:eastAsia="de-DE" w:bidi="ar-SA"/>
    </w:rPr>
  </w:style>
  <w:style w:type="paragraph" w:customStyle="1" w:styleId="Bildunterschrift-Ergaenzung">
    <w:name w:val="Bildunterschrift-Ergaenzung"/>
    <w:basedOn w:val="Bildunterschrift"/>
    <w:pPr>
      <w:ind w:firstLine="0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5C01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Textkrper">
    <w:name w:val="Body Text"/>
    <w:aliases w:val="Autor/Institut"/>
    <w:basedOn w:val="Standard"/>
    <w:link w:val="TextkrperZchn"/>
    <w:autoRedefine/>
    <w:uiPriority w:val="99"/>
    <w:rsid w:val="00650670"/>
    <w:pPr>
      <w:tabs>
        <w:tab w:val="left" w:pos="0"/>
        <w:tab w:val="left" w:pos="10773"/>
      </w:tabs>
      <w:overflowPunct w:val="0"/>
      <w:autoSpaceDE w:val="0"/>
      <w:autoSpaceDN w:val="0"/>
      <w:adjustRightInd w:val="0"/>
      <w:spacing w:before="600"/>
      <w:ind w:right="351"/>
      <w:jc w:val="left"/>
      <w:textAlignment w:val="baseline"/>
    </w:pPr>
    <w:rPr>
      <w:b/>
      <w:i/>
    </w:rPr>
  </w:style>
  <w:style w:type="character" w:customStyle="1" w:styleId="TextkrperZchn">
    <w:name w:val="Textkörper Zchn"/>
    <w:aliases w:val="Autor/Institut Zchn"/>
    <w:basedOn w:val="Absatz-Standardschriftart"/>
    <w:link w:val="Textkrper"/>
    <w:uiPriority w:val="99"/>
    <w:semiHidden/>
    <w:rPr>
      <w:rFonts w:ascii="Arial" w:hAnsi="Arial"/>
      <w:sz w:val="24"/>
    </w:rPr>
  </w:style>
  <w:style w:type="paragraph" w:customStyle="1" w:styleId="DatenletzteSeite">
    <w:name w:val="Daten letzte Seite"/>
    <w:basedOn w:val="Standard"/>
    <w:autoRedefine/>
    <w:rsid w:val="00E855BB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sz w:val="18"/>
    </w:rPr>
  </w:style>
  <w:style w:type="paragraph" w:customStyle="1" w:styleId="TiteldesBeitrags">
    <w:name w:val="Titel des Beitrags"/>
    <w:basedOn w:val="Standard"/>
    <w:autoRedefine/>
    <w:rsid w:val="004B3866"/>
    <w:pPr>
      <w:tabs>
        <w:tab w:val="left" w:pos="720"/>
      </w:tabs>
      <w:overflowPunct w:val="0"/>
      <w:autoSpaceDE w:val="0"/>
      <w:autoSpaceDN w:val="0"/>
      <w:adjustRightInd w:val="0"/>
      <w:spacing w:before="360" w:after="240"/>
      <w:ind w:left="720" w:right="45"/>
      <w:jc w:val="left"/>
      <w:textAlignment w:val="baseline"/>
    </w:pPr>
    <w:rPr>
      <w:b/>
      <w:bCs/>
      <w:i/>
      <w:iCs/>
      <w:sz w:val="44"/>
    </w:rPr>
  </w:style>
  <w:style w:type="paragraph" w:customStyle="1" w:styleId="Abstract">
    <w:name w:val="Abstract"/>
    <w:basedOn w:val="Standard"/>
    <w:autoRedefine/>
    <w:rsid w:val="008A09F1"/>
    <w:pPr>
      <w:tabs>
        <w:tab w:val="left" w:pos="720"/>
      </w:tabs>
      <w:overflowPunct w:val="0"/>
      <w:autoSpaceDE w:val="0"/>
      <w:autoSpaceDN w:val="0"/>
      <w:adjustRightInd w:val="0"/>
      <w:spacing w:before="240"/>
      <w:ind w:right="45"/>
      <w:textAlignment w:val="baseline"/>
    </w:pPr>
    <w:rPr>
      <w:i/>
      <w:iCs/>
      <w:sz w:val="22"/>
    </w:rPr>
  </w:style>
  <w:style w:type="character" w:styleId="Hyperlink">
    <w:name w:val="Hyperlink"/>
    <w:basedOn w:val="Absatz-Standardschriftart"/>
    <w:uiPriority w:val="99"/>
    <w:rsid w:val="00CC68B8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20698E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eraturverzeichnis">
    <w:name w:val="Bibliography"/>
    <w:basedOn w:val="Standard"/>
    <w:uiPriority w:val="37"/>
    <w:rsid w:val="003669CF"/>
    <w:pPr>
      <w:jc w:val="left"/>
    </w:pPr>
  </w:style>
  <w:style w:type="paragraph" w:customStyle="1" w:styleId="Bild">
    <w:name w:val="Bild"/>
    <w:basedOn w:val="Standard"/>
    <w:link w:val="BildZchn"/>
    <w:qFormat/>
    <w:rsid w:val="004217CB"/>
    <w:pPr>
      <w:jc w:val="center"/>
    </w:pPr>
  </w:style>
  <w:style w:type="paragraph" w:customStyle="1" w:styleId="Autoren">
    <w:name w:val="Autoren"/>
    <w:aliases w:val="Institut,Universität"/>
    <w:basedOn w:val="Textkrper"/>
    <w:rsid w:val="00CA447B"/>
    <w:pPr>
      <w:spacing w:before="360"/>
      <w:ind w:left="720" w:right="45"/>
    </w:pPr>
    <w:rPr>
      <w:bCs/>
      <w:iCs/>
    </w:rPr>
  </w:style>
  <w:style w:type="paragraph" w:customStyle="1" w:styleId="eingereichtangenommen">
    <w:name w:val="eingereicht/angenommen"/>
    <w:basedOn w:val="Standard"/>
    <w:rsid w:val="00CA447B"/>
    <w:pPr>
      <w:spacing w:after="0"/>
      <w:ind w:right="351"/>
      <w:jc w:val="right"/>
    </w:pPr>
    <w:rPr>
      <w:sz w:val="22"/>
    </w:rPr>
  </w:style>
  <w:style w:type="paragraph" w:customStyle="1" w:styleId="berschriftDatenletzteSeite">
    <w:name w:val="Überschrift Daten letzte Seite"/>
    <w:basedOn w:val="DatenletzteSeite"/>
    <w:rsid w:val="009A60FF"/>
    <w:rPr>
      <w:b/>
    </w:rPr>
  </w:style>
  <w:style w:type="paragraph" w:styleId="Textkrper-Einzug3">
    <w:name w:val="Body Text Indent 3"/>
    <w:basedOn w:val="Standard"/>
    <w:link w:val="Textkrper-Einzug3Zchn"/>
    <w:uiPriority w:val="99"/>
    <w:rsid w:val="00462DF7"/>
    <w:pPr>
      <w:overflowPunct w:val="0"/>
      <w:autoSpaceDE w:val="0"/>
      <w:autoSpaceDN w:val="0"/>
      <w:adjustRightInd w:val="0"/>
      <w:spacing w:after="0"/>
      <w:ind w:left="284"/>
      <w:jc w:val="left"/>
      <w:textAlignment w:val="baseline"/>
    </w:pPr>
    <w:rPr>
      <w:sz w:val="2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locked/>
    <w:rsid w:val="00462DF7"/>
    <w:rPr>
      <w:rFonts w:ascii="Arial" w:hAnsi="Arial" w:cs="Times New Roman"/>
      <w:sz w:val="26"/>
    </w:rPr>
  </w:style>
  <w:style w:type="character" w:styleId="Buchtitel">
    <w:name w:val="Book Title"/>
    <w:aliases w:val="Ünergange"/>
    <w:basedOn w:val="Absatz-Standardschriftart"/>
    <w:uiPriority w:val="33"/>
    <w:qFormat/>
    <w:rsid w:val="0041077E"/>
    <w:rPr>
      <w:rFonts w:ascii="Arial" w:hAnsi="Arial" w:cs="Times New Roman"/>
      <w:bCs/>
      <w:smallCaps/>
      <w:spacing w:val="5"/>
      <w:sz w:val="20"/>
    </w:rPr>
  </w:style>
  <w:style w:type="paragraph" w:customStyle="1" w:styleId="Formatvorlage1">
    <w:name w:val="Formatvorlage1"/>
    <w:basedOn w:val="Fuzeile"/>
    <w:link w:val="Formatvorlage1Zchn"/>
    <w:qFormat/>
    <w:rsid w:val="0041077E"/>
    <w:pPr>
      <w:pBdr>
        <w:top w:val="single" w:sz="4" w:space="1" w:color="auto"/>
      </w:pBdr>
      <w:tabs>
        <w:tab w:val="clear" w:pos="4536"/>
        <w:tab w:val="clear" w:pos="9072"/>
        <w:tab w:val="right" w:pos="9978"/>
      </w:tabs>
      <w:jc w:val="left"/>
    </w:pPr>
  </w:style>
  <w:style w:type="character" w:customStyle="1" w:styleId="Formatvorlage1Zchn">
    <w:name w:val="Formatvorlage1 Zchn"/>
    <w:basedOn w:val="FuzeileZchn"/>
    <w:link w:val="Formatvorlage1"/>
    <w:locked/>
    <w:rsid w:val="0041077E"/>
    <w:rPr>
      <w:rFonts w:ascii="Arial" w:hAnsi="Arial" w:cs="Times New Roman"/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CE1EA8"/>
    <w:pPr>
      <w:spacing w:after="0"/>
      <w:jc w:val="left"/>
    </w:pPr>
    <w:rPr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CE1EA8"/>
    <w:rPr>
      <w:rFonts w:ascii="Arial" w:hAnsi="Arial" w:cs="Times New Roman"/>
      <w:sz w:val="21"/>
      <w:szCs w:val="21"/>
      <w:lang w:val="x-none" w:eastAsia="en-US"/>
    </w:rPr>
  </w:style>
  <w:style w:type="paragraph" w:styleId="Listenabsatz">
    <w:name w:val="List Paragraph"/>
    <w:basedOn w:val="Standard"/>
    <w:uiPriority w:val="34"/>
    <w:qFormat/>
    <w:rsid w:val="007A2F1A"/>
    <w:pPr>
      <w:ind w:left="720"/>
      <w:contextualSpacing/>
    </w:pPr>
  </w:style>
  <w:style w:type="character" w:customStyle="1" w:styleId="assistantlayout2title">
    <w:name w:val="assistant_layout2_title"/>
    <w:basedOn w:val="Absatz-Standardschriftart"/>
    <w:rsid w:val="00866B46"/>
    <w:rPr>
      <w:rFonts w:cs="Times New Roman"/>
    </w:rPr>
  </w:style>
  <w:style w:type="paragraph" w:styleId="StandardWeb">
    <w:name w:val="Normal (Web)"/>
    <w:basedOn w:val="Standard"/>
    <w:uiPriority w:val="99"/>
    <w:semiHidden/>
    <w:unhideWhenUsed/>
    <w:rsid w:val="004B6832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  <w:style w:type="paragraph" w:customStyle="1" w:styleId="Formatvorlage2">
    <w:name w:val="Formatvorlage2"/>
    <w:basedOn w:val="berschrift1"/>
    <w:link w:val="Formatvorlage2Zchn"/>
    <w:qFormat/>
    <w:rsid w:val="00A45E98"/>
    <w:pPr>
      <w:spacing w:before="240" w:after="120"/>
    </w:pPr>
    <w:rPr>
      <w:rFonts w:ascii="Times New Roman" w:hAnsi="Times New Roman" w:cs="Times New Roman"/>
    </w:rPr>
  </w:style>
  <w:style w:type="paragraph" w:customStyle="1" w:styleId="berschriftZAK">
    <w:name w:val="Überschrift_ZAK"/>
    <w:basedOn w:val="Formatvorlage2"/>
    <w:link w:val="berschriftZAKZchn"/>
    <w:qFormat/>
    <w:rsid w:val="00A45E98"/>
  </w:style>
  <w:style w:type="character" w:customStyle="1" w:styleId="Formatvorlage2Zchn">
    <w:name w:val="Formatvorlage2 Zchn"/>
    <w:basedOn w:val="berschrift1Zchn"/>
    <w:link w:val="Formatvorlage2"/>
    <w:locked/>
    <w:rsid w:val="00A45E98"/>
    <w:rPr>
      <w:rFonts w:ascii="Arial" w:hAnsi="Arial" w:cs="Arial"/>
      <w:b/>
      <w:bCs/>
      <w:kern w:val="32"/>
      <w:sz w:val="32"/>
      <w:szCs w:val="32"/>
    </w:rPr>
  </w:style>
  <w:style w:type="paragraph" w:customStyle="1" w:styleId="berschriftZAK2">
    <w:name w:val="Überschrift_ZAK_2"/>
    <w:basedOn w:val="berschrift2"/>
    <w:link w:val="berschriftZAK2Zchn"/>
    <w:qFormat/>
    <w:rsid w:val="00A45E98"/>
    <w:pPr>
      <w:spacing w:before="240"/>
    </w:pPr>
    <w:rPr>
      <w:rFonts w:ascii="Times New Roman" w:hAnsi="Times New Roman" w:cs="Times New Roman"/>
    </w:rPr>
  </w:style>
  <w:style w:type="character" w:customStyle="1" w:styleId="berschriftZAKZchn">
    <w:name w:val="Überschrift_ZAK Zchn"/>
    <w:basedOn w:val="Formatvorlage2Zchn"/>
    <w:link w:val="berschriftZAK"/>
    <w:locked/>
    <w:rsid w:val="00A45E98"/>
    <w:rPr>
      <w:rFonts w:ascii="Arial" w:hAnsi="Arial" w:cs="Arial"/>
      <w:b/>
      <w:bCs/>
      <w:kern w:val="32"/>
      <w:sz w:val="32"/>
      <w:szCs w:val="32"/>
    </w:rPr>
  </w:style>
  <w:style w:type="paragraph" w:customStyle="1" w:styleId="berschriftZAK3">
    <w:name w:val="Überschrift_ZAK_3"/>
    <w:basedOn w:val="berschrift3"/>
    <w:link w:val="berschriftZAK3Zchn"/>
    <w:qFormat/>
    <w:rsid w:val="00A45E98"/>
    <w:rPr>
      <w:rFonts w:ascii="Times New Roman" w:hAnsi="Times New Roman" w:cs="Times New Roman"/>
      <w:sz w:val="28"/>
    </w:rPr>
  </w:style>
  <w:style w:type="character" w:customStyle="1" w:styleId="berschriftZAK2Zchn">
    <w:name w:val="Überschrift_ZAK_2 Zchn"/>
    <w:basedOn w:val="berschrift2Zchn"/>
    <w:link w:val="berschriftZAK2"/>
    <w:locked/>
    <w:rsid w:val="00A45E98"/>
    <w:rPr>
      <w:rFonts w:ascii="Arial" w:hAnsi="Arial" w:cs="Arial"/>
      <w:b/>
      <w:bCs/>
      <w:iCs/>
      <w:sz w:val="28"/>
      <w:szCs w:val="28"/>
    </w:rPr>
  </w:style>
  <w:style w:type="paragraph" w:customStyle="1" w:styleId="FlietextZAK">
    <w:name w:val="Fließtext_ZAK"/>
    <w:basedOn w:val="Standard"/>
    <w:link w:val="FlietextZAKZchn"/>
    <w:qFormat/>
    <w:rsid w:val="00EA2D82"/>
    <w:rPr>
      <w:rFonts w:ascii="Times New Roman" w:hAnsi="Times New Roman"/>
    </w:rPr>
  </w:style>
  <w:style w:type="character" w:customStyle="1" w:styleId="berschriftZAK3Zchn">
    <w:name w:val="Überschrift_ZAK_3 Zchn"/>
    <w:basedOn w:val="berschrift3Zchn"/>
    <w:link w:val="berschriftZAK3"/>
    <w:locked/>
    <w:rsid w:val="00A45E98"/>
    <w:rPr>
      <w:rFonts w:ascii="Arial" w:hAnsi="Arial" w:cs="Arial"/>
      <w:b/>
      <w:bCs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7C3C24"/>
    <w:pPr>
      <w:spacing w:after="200"/>
      <w:jc w:val="center"/>
    </w:pPr>
    <w:rPr>
      <w:rFonts w:ascii="Times New Roman" w:hAnsi="Times New Roman"/>
      <w:iCs/>
      <w:color w:val="000000" w:themeColor="text1"/>
      <w:sz w:val="18"/>
      <w:szCs w:val="18"/>
    </w:rPr>
  </w:style>
  <w:style w:type="character" w:customStyle="1" w:styleId="FlietextZAKZchn">
    <w:name w:val="Fließtext_ZAK Zchn"/>
    <w:basedOn w:val="Absatz-Standardschriftart"/>
    <w:link w:val="FlietextZAK"/>
    <w:locked/>
    <w:rsid w:val="00EA2D82"/>
    <w:rPr>
      <w:rFonts w:eastAsia="Times New Roman" w:cs="Times New Roman"/>
      <w:sz w:val="24"/>
    </w:rPr>
  </w:style>
  <w:style w:type="character" w:customStyle="1" w:styleId="BildZchn">
    <w:name w:val="Bild Zchn"/>
    <w:basedOn w:val="Absatz-Standardschriftart"/>
    <w:link w:val="Bild"/>
    <w:locked/>
    <w:rsid w:val="007C3C24"/>
    <w:rPr>
      <w:rFonts w:ascii="Arial" w:hAnsi="Arial" w:cs="Times New Roman"/>
      <w:sz w:val="24"/>
    </w:rPr>
  </w:style>
  <w:style w:type="paragraph" w:customStyle="1" w:styleId="Default">
    <w:name w:val="Default"/>
    <w:rsid w:val="0031447C"/>
    <w:pPr>
      <w:autoSpaceDE w:val="0"/>
      <w:autoSpaceDN w:val="0"/>
      <w:adjustRightInd w:val="0"/>
    </w:pPr>
    <w:rPr>
      <w:rFonts w:ascii="WWSKJ J+ Times" w:hAnsi="WWSKJ J+ Times" w:cs="WWSKJ J+ Times"/>
      <w:color w:val="000000"/>
      <w:sz w:val="24"/>
      <w:szCs w:val="24"/>
    </w:rPr>
  </w:style>
  <w:style w:type="numbering" w:customStyle="1" w:styleId="Aufzhlung">
    <w:name w:val="Aufzählung"/>
    <w:pPr>
      <w:numPr>
        <w:numId w:val="15"/>
      </w:numPr>
    </w:pPr>
  </w:style>
  <w:style w:type="table" w:styleId="TabellemithellemGitternetz">
    <w:name w:val="Grid Table Light"/>
    <w:basedOn w:val="NormaleTabelle"/>
    <w:uiPriority w:val="40"/>
    <w:rsid w:val="00504F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BesuchterLink">
    <w:name w:val="FollowedHyperlink"/>
    <w:basedOn w:val="Absatz-Standardschriftart"/>
    <w:semiHidden/>
    <w:unhideWhenUsed/>
    <w:rsid w:val="000832B7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0832B7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832B7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0832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07/978-3-031-11589-9_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5_Nebenaufgaben\04_01_WAK_Jannik\04_01_03_FAUbox\FAUbox%20Zeitschrift%20Kunststofftechnik\WAK_Vorlagen\WAK_Beitragsvorlage\Formatvorlage%20Zeitschrift%20Kunststofftechnik_15061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56930-3E54-4DA6-BF67-F25FC5F8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Zeitschrift Kunststofftechnik_150611.dotx</Template>
  <TotalTime>0</TotalTime>
  <Pages>3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Deckert</dc:creator>
  <cp:keywords/>
  <dc:description/>
  <cp:lastModifiedBy>Stephan Kartelmeyer</cp:lastModifiedBy>
  <cp:revision>6</cp:revision>
  <cp:lastPrinted>2008-04-29T08:35:00Z</cp:lastPrinted>
  <dcterms:created xsi:type="dcterms:W3CDTF">2023-12-12T10:23:00Z</dcterms:created>
  <dcterms:modified xsi:type="dcterms:W3CDTF">2025-02-13T09:55:00Z</dcterms:modified>
</cp:coreProperties>
</file>